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080EF7" w14:paraId="0E3C2207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7473CE03" w14:textId="145DF382" w:rsidR="00080EF7" w:rsidRPr="007E66C7" w:rsidRDefault="007E66C7" w:rsidP="00943931">
            <w:pPr>
              <w:pStyle w:val="Month"/>
              <w:rPr>
                <w:sz w:val="60"/>
                <w:szCs w:val="60"/>
              </w:rPr>
            </w:pPr>
            <w:r w:rsidRPr="007E66C7">
              <w:rPr>
                <w:sz w:val="60"/>
                <w:szCs w:val="60"/>
              </w:rPr>
              <w:t>IRCC: January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19B34A75" w14:textId="77777777" w:rsidR="00080EF7" w:rsidRDefault="00080EF7" w:rsidP="00943931"/>
        </w:tc>
      </w:tr>
      <w:tr w:rsidR="00080EF7" w14:paraId="40BFD474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33F230DF" w14:textId="77777777" w:rsidR="00080EF7" w:rsidRDefault="00080EF7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6D49BC0B" w14:textId="77777777" w:rsidR="00080EF7" w:rsidRDefault="00080EF7" w:rsidP="00943931">
            <w:pPr>
              <w:pStyle w:val="Year"/>
            </w:pPr>
            <w:r>
              <w:t>2024</w:t>
            </w:r>
          </w:p>
        </w:tc>
      </w:tr>
      <w:tr w:rsidR="00080EF7" w:rsidRPr="003F1620" w14:paraId="526241E1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1A4633B2" w14:textId="77777777" w:rsidR="00080EF7" w:rsidRPr="003F1620" w:rsidRDefault="00080EF7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1239E711" w14:textId="77777777" w:rsidR="00080EF7" w:rsidRPr="003F1620" w:rsidRDefault="00080EF7" w:rsidP="00943931"/>
        </w:tc>
      </w:tr>
      <w:tr w:rsidR="00080EF7" w14:paraId="1F51C4C8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E863240" w14:textId="77777777" w:rsidR="00080EF7" w:rsidRDefault="00C164EE" w:rsidP="00943931">
            <w:pPr>
              <w:pStyle w:val="Days"/>
            </w:pPr>
            <w:sdt>
              <w:sdtPr>
                <w:id w:val="1527134494"/>
                <w:placeholder>
                  <w:docPart w:val="745CD61B14C244A8B23E80FFC1EF26B8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D428F1A" w14:textId="77777777" w:rsidR="00080EF7" w:rsidRDefault="00C164EE" w:rsidP="00943931">
            <w:pPr>
              <w:pStyle w:val="Days"/>
            </w:pPr>
            <w:sdt>
              <w:sdtPr>
                <w:id w:val="8650153"/>
                <w:placeholder>
                  <w:docPart w:val="5FEBA6209B394942A0B9CFD650D936B4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D78A7B9" w14:textId="77777777" w:rsidR="00080EF7" w:rsidRDefault="00C164EE" w:rsidP="00943931">
            <w:pPr>
              <w:pStyle w:val="Days"/>
            </w:pPr>
            <w:sdt>
              <w:sdtPr>
                <w:id w:val="-1517691135"/>
                <w:placeholder>
                  <w:docPart w:val="DB9C9627AF074425A2B8D5F10EAB5569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8C71E6D" w14:textId="77777777" w:rsidR="00080EF7" w:rsidRDefault="00C164EE" w:rsidP="00943931">
            <w:pPr>
              <w:pStyle w:val="Days"/>
            </w:pPr>
            <w:sdt>
              <w:sdtPr>
                <w:id w:val="-1684429625"/>
                <w:placeholder>
                  <w:docPart w:val="FA77B31592B142F084EF8CB42E07B42F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9E71A9B" w14:textId="77777777" w:rsidR="00080EF7" w:rsidRDefault="00C164EE" w:rsidP="00943931">
            <w:pPr>
              <w:pStyle w:val="Days"/>
            </w:pPr>
            <w:sdt>
              <w:sdtPr>
                <w:id w:val="-1188375605"/>
                <w:placeholder>
                  <w:docPart w:val="BD17B69FC16D4CC285B39FC21B73D142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1F49270" w14:textId="77777777" w:rsidR="00080EF7" w:rsidRDefault="00C164EE" w:rsidP="00943931">
            <w:pPr>
              <w:pStyle w:val="Days"/>
            </w:pPr>
            <w:sdt>
              <w:sdtPr>
                <w:id w:val="1991825489"/>
                <w:placeholder>
                  <w:docPart w:val="65A63714C4B14D109BF9CBEFC91958D3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Friday</w:t>
                </w:r>
              </w:sdtContent>
            </w:sdt>
          </w:p>
        </w:tc>
        <w:tc>
          <w:tcPr>
            <w:tcW w:w="715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EA29C44" w14:textId="77777777" w:rsidR="00080EF7" w:rsidRDefault="00C164EE" w:rsidP="00943931">
            <w:pPr>
              <w:pStyle w:val="Days"/>
            </w:pPr>
            <w:sdt>
              <w:sdtPr>
                <w:id w:val="115736794"/>
                <w:placeholder>
                  <w:docPart w:val="133458B32F0A4DA49BEDA34767E344F3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Saturday</w:t>
                </w:r>
              </w:sdtContent>
            </w:sdt>
          </w:p>
        </w:tc>
      </w:tr>
      <w:tr w:rsidR="00080EF7" w14:paraId="6743556B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F6EB99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B9163E" w14:textId="77777777" w:rsidR="00080EF7" w:rsidRDefault="00080EF7" w:rsidP="00943931">
            <w:pPr>
              <w:pStyle w:val="Dates"/>
            </w:pPr>
            <w:r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96EAD7" w14:textId="77777777" w:rsidR="00080EF7" w:rsidRDefault="00080EF7" w:rsidP="00943931">
            <w:pPr>
              <w:pStyle w:val="Dates"/>
            </w:pPr>
            <w:r>
              <w:rPr>
                <w:noProof/>
              </w:rPr>
              <w:t>2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BC1B4B" w14:textId="77777777" w:rsidR="00080EF7" w:rsidRDefault="00080EF7" w:rsidP="00943931">
            <w:pPr>
              <w:pStyle w:val="Dates"/>
            </w:pPr>
            <w:r>
              <w:rPr>
                <w:noProof/>
              </w:rPr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6FC6E9" w14:textId="77777777" w:rsidR="00080EF7" w:rsidRDefault="00080EF7" w:rsidP="00943931">
            <w:pPr>
              <w:pStyle w:val="Dates"/>
            </w:pPr>
            <w:r>
              <w:rPr>
                <w:noProof/>
              </w:rPr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2EE177" w14:textId="77777777" w:rsidR="00080EF7" w:rsidRDefault="00080EF7" w:rsidP="00943931">
            <w:pPr>
              <w:pStyle w:val="Dates"/>
            </w:pPr>
            <w:r>
              <w:rPr>
                <w:noProof/>
              </w:rPr>
              <w:t>5</w:t>
            </w:r>
          </w:p>
        </w:tc>
        <w:tc>
          <w:tcPr>
            <w:tcW w:w="715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8C5FC9" w14:textId="77777777" w:rsidR="00080EF7" w:rsidRDefault="00080EF7" w:rsidP="00943931">
            <w:pPr>
              <w:pStyle w:val="Dates"/>
            </w:pPr>
            <w:r>
              <w:rPr>
                <w:noProof/>
              </w:rPr>
              <w:t>6</w:t>
            </w:r>
          </w:p>
        </w:tc>
      </w:tr>
      <w:tr w:rsidR="00080EF7" w14:paraId="37F482BD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30DAF1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4C06B2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A9CEE0" w14:textId="77777777" w:rsidR="00080EF7" w:rsidRDefault="00080EF7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725D16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69FC8A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0A3B63" w14:textId="77777777" w:rsidR="00080EF7" w:rsidRDefault="00080EF7" w:rsidP="00943931"/>
        </w:tc>
        <w:tc>
          <w:tcPr>
            <w:tcW w:w="715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95052D" w14:textId="77777777" w:rsidR="00080EF7" w:rsidRDefault="00080EF7" w:rsidP="00943931"/>
        </w:tc>
      </w:tr>
      <w:tr w:rsidR="00080EF7" w14:paraId="2CEF84AC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485C03" w14:textId="77777777" w:rsidR="00080EF7" w:rsidRDefault="00080EF7" w:rsidP="00943931">
            <w:pPr>
              <w:pStyle w:val="Dates"/>
            </w:pPr>
            <w:r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FEA048" w14:textId="77777777" w:rsidR="00080EF7" w:rsidRDefault="00080EF7" w:rsidP="00943931">
            <w:pPr>
              <w:pStyle w:val="Dates"/>
            </w:pPr>
            <w:r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579EAF" w14:textId="77777777" w:rsidR="00080EF7" w:rsidRDefault="00080EF7" w:rsidP="00943931">
            <w:pPr>
              <w:pStyle w:val="Dates"/>
            </w:pPr>
            <w:r>
              <w:rPr>
                <w:noProof/>
              </w:rPr>
              <w:t>9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6F5FB7" w14:textId="77777777" w:rsidR="00080EF7" w:rsidRDefault="00080EF7" w:rsidP="00943931">
            <w:pPr>
              <w:pStyle w:val="Dates"/>
            </w:pPr>
            <w:r>
              <w:rPr>
                <w:noProof/>
              </w:rPr>
              <w:t>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B7B58A" w14:textId="77777777" w:rsidR="00080EF7" w:rsidRDefault="00080EF7" w:rsidP="00943931">
            <w:pPr>
              <w:pStyle w:val="Dates"/>
            </w:pPr>
            <w:r>
              <w:rPr>
                <w:noProof/>
              </w:rPr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BC429B" w14:textId="77777777" w:rsidR="00080EF7" w:rsidRDefault="00080EF7" w:rsidP="00943931">
            <w:pPr>
              <w:pStyle w:val="Dates"/>
            </w:pPr>
            <w:r>
              <w:rPr>
                <w:noProof/>
              </w:rPr>
              <w:t>12</w:t>
            </w:r>
          </w:p>
        </w:tc>
        <w:tc>
          <w:tcPr>
            <w:tcW w:w="715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53F520" w14:textId="77777777" w:rsidR="00080EF7" w:rsidRDefault="00080EF7" w:rsidP="00943931">
            <w:pPr>
              <w:pStyle w:val="Dates"/>
            </w:pPr>
            <w:r>
              <w:rPr>
                <w:noProof/>
              </w:rPr>
              <w:t>13</w:t>
            </w:r>
          </w:p>
        </w:tc>
      </w:tr>
      <w:tr w:rsidR="00080EF7" w14:paraId="52B98C41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C18F3A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A08E9E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8C28A0" w14:textId="77777777" w:rsidR="00080EF7" w:rsidRDefault="00080EF7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FF6B2D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BF6A27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58149D" w14:textId="77777777" w:rsidR="00080EF7" w:rsidRDefault="00080EF7" w:rsidP="00943931"/>
        </w:tc>
        <w:tc>
          <w:tcPr>
            <w:tcW w:w="715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1B9897" w14:textId="77777777" w:rsidR="00080EF7" w:rsidRDefault="00080EF7" w:rsidP="00943931"/>
        </w:tc>
      </w:tr>
      <w:tr w:rsidR="00080EF7" w14:paraId="6D9A41F9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468AAE" w14:textId="77777777" w:rsidR="00080EF7" w:rsidRDefault="00080EF7" w:rsidP="00943931">
            <w:pPr>
              <w:pStyle w:val="Dates"/>
            </w:pPr>
            <w:r>
              <w:t>14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4312B9" w14:textId="77777777" w:rsidR="00080EF7" w:rsidRDefault="00080EF7" w:rsidP="00943931">
            <w:pPr>
              <w:pStyle w:val="Dates"/>
            </w:pPr>
            <w:r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321110" w14:textId="77777777" w:rsidR="00080EF7" w:rsidRDefault="00080EF7" w:rsidP="00943931">
            <w:pPr>
              <w:pStyle w:val="Dates"/>
            </w:pPr>
            <w:r>
              <w:rPr>
                <w:noProof/>
              </w:rPr>
              <w:t>16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C53BB8" w14:textId="77777777" w:rsidR="00080EF7" w:rsidRDefault="00080EF7" w:rsidP="00943931">
            <w:pPr>
              <w:pStyle w:val="Dates"/>
            </w:pPr>
            <w:r>
              <w:rPr>
                <w:noProof/>
              </w:rPr>
              <w:t>17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9108CA" w14:textId="77777777" w:rsidR="00080EF7" w:rsidRDefault="00080EF7" w:rsidP="00943931">
            <w:pPr>
              <w:pStyle w:val="Dates"/>
            </w:pPr>
            <w:r>
              <w:rPr>
                <w:noProof/>
              </w:rPr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0B0C78" w14:textId="77777777" w:rsidR="00080EF7" w:rsidRDefault="00080EF7" w:rsidP="00943931">
            <w:pPr>
              <w:pStyle w:val="Dates"/>
            </w:pPr>
            <w:r>
              <w:rPr>
                <w:noProof/>
              </w:rPr>
              <w:t>19</w:t>
            </w:r>
          </w:p>
        </w:tc>
        <w:tc>
          <w:tcPr>
            <w:tcW w:w="715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EA1E53" w14:textId="77777777" w:rsidR="00080EF7" w:rsidRDefault="00080EF7" w:rsidP="00943931">
            <w:pPr>
              <w:pStyle w:val="Dates"/>
            </w:pPr>
            <w:r>
              <w:rPr>
                <w:noProof/>
              </w:rPr>
              <w:t>20</w:t>
            </w:r>
          </w:p>
        </w:tc>
      </w:tr>
      <w:tr w:rsidR="00080EF7" w14:paraId="365C833C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E1D5E8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D80736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998BF7" w14:textId="77777777" w:rsidR="00080EF7" w:rsidRDefault="00080EF7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9B6B69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74452F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8ECBBA" w14:textId="77777777" w:rsidR="00080EF7" w:rsidRDefault="00080EF7" w:rsidP="00943931"/>
        </w:tc>
        <w:tc>
          <w:tcPr>
            <w:tcW w:w="715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2A8C7D" w14:textId="77777777" w:rsidR="00080EF7" w:rsidRDefault="00080EF7" w:rsidP="00943931"/>
        </w:tc>
      </w:tr>
      <w:tr w:rsidR="00080EF7" w14:paraId="5F231A13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2356F6" w14:textId="77777777" w:rsidR="00080EF7" w:rsidRDefault="00080EF7" w:rsidP="00943931">
            <w:pPr>
              <w:pStyle w:val="Dates"/>
            </w:pPr>
            <w:r>
              <w:t>21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CBDDC0" w14:textId="77777777" w:rsidR="00080EF7" w:rsidRDefault="00080EF7" w:rsidP="00943931">
            <w:pPr>
              <w:pStyle w:val="Dates"/>
            </w:pPr>
            <w:r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070C67" w14:textId="77777777" w:rsidR="00080EF7" w:rsidRDefault="00080EF7" w:rsidP="00943931">
            <w:pPr>
              <w:pStyle w:val="Dates"/>
            </w:pPr>
            <w:r>
              <w:rPr>
                <w:noProof/>
              </w:rPr>
              <w:t>23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73BCB6" w14:textId="77777777" w:rsidR="00080EF7" w:rsidRDefault="00080EF7" w:rsidP="00943931">
            <w:pPr>
              <w:pStyle w:val="Dates"/>
            </w:pPr>
            <w:r>
              <w:rPr>
                <w:noProof/>
              </w:rPr>
              <w:t>24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1B5E2C" w14:textId="77777777" w:rsidR="00080EF7" w:rsidRDefault="00080EF7" w:rsidP="00943931">
            <w:pPr>
              <w:pStyle w:val="Dates"/>
            </w:pPr>
            <w:r>
              <w:rPr>
                <w:noProof/>
              </w:rPr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F87F79" w14:textId="77777777" w:rsidR="00080EF7" w:rsidRDefault="00080EF7" w:rsidP="00943931">
            <w:pPr>
              <w:pStyle w:val="Dates"/>
            </w:pPr>
            <w:r>
              <w:rPr>
                <w:noProof/>
              </w:rPr>
              <w:t>26</w:t>
            </w:r>
          </w:p>
        </w:tc>
        <w:tc>
          <w:tcPr>
            <w:tcW w:w="715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3F155C" w14:textId="77777777" w:rsidR="00080EF7" w:rsidRDefault="00080EF7" w:rsidP="00943931">
            <w:pPr>
              <w:pStyle w:val="Dates"/>
            </w:pPr>
            <w:r>
              <w:rPr>
                <w:noProof/>
              </w:rPr>
              <w:t>27</w:t>
            </w:r>
          </w:p>
        </w:tc>
      </w:tr>
      <w:tr w:rsidR="00080EF7" w14:paraId="48CEDA62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AC38D2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0CBC09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9686C0" w14:textId="77777777" w:rsidR="00080EF7" w:rsidRDefault="00080EF7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BC59A7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C836B6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E78BD4" w14:textId="77777777" w:rsidR="00080EF7" w:rsidRDefault="00080EF7" w:rsidP="00943931"/>
        </w:tc>
        <w:tc>
          <w:tcPr>
            <w:tcW w:w="715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EC2832" w14:textId="77777777" w:rsidR="00080EF7" w:rsidRDefault="00080EF7" w:rsidP="00943931"/>
        </w:tc>
      </w:tr>
      <w:tr w:rsidR="00080EF7" w14:paraId="0F91740E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9CC1BC" w14:textId="77777777" w:rsidR="00080EF7" w:rsidRDefault="00080EF7" w:rsidP="00943931">
            <w:pPr>
              <w:pStyle w:val="Dates"/>
            </w:pPr>
            <w:r>
              <w:t>28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C124DD" w14:textId="77777777" w:rsidR="00080EF7" w:rsidRDefault="00080EF7" w:rsidP="00943931">
            <w:pPr>
              <w:pStyle w:val="Dates"/>
            </w:pPr>
            <w:r>
              <w:rPr>
                <w:noProof/>
              </w:rPr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AFE46A" w14:textId="77777777" w:rsidR="00080EF7" w:rsidRDefault="00080EF7" w:rsidP="00943931">
            <w:pPr>
              <w:pStyle w:val="Dates"/>
            </w:pPr>
            <w:r>
              <w:t>30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DA7DD6" w14:textId="77777777" w:rsidR="00080EF7" w:rsidRDefault="00080EF7" w:rsidP="00943931">
            <w:pPr>
              <w:pStyle w:val="Dates"/>
            </w:pPr>
            <w:r>
              <w:t>31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1A77F2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786CD5" w14:textId="77777777" w:rsidR="00080EF7" w:rsidRDefault="00080EF7" w:rsidP="00943931">
            <w:pPr>
              <w:pStyle w:val="Dates"/>
            </w:pPr>
          </w:p>
        </w:tc>
        <w:tc>
          <w:tcPr>
            <w:tcW w:w="715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F41333" w14:textId="77777777" w:rsidR="00080EF7" w:rsidRDefault="00080EF7" w:rsidP="00943931">
            <w:pPr>
              <w:pStyle w:val="Dates"/>
            </w:pPr>
          </w:p>
        </w:tc>
      </w:tr>
      <w:tr w:rsidR="00080EF7" w14:paraId="2CD0C4EB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1DFF79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DE9C40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1D0E2E" w14:textId="77777777" w:rsidR="00080EF7" w:rsidRDefault="00080EF7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B5C6C4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970EB1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1B6CB3" w14:textId="77777777" w:rsidR="00080EF7" w:rsidRDefault="00080EF7" w:rsidP="00943931"/>
        </w:tc>
        <w:tc>
          <w:tcPr>
            <w:tcW w:w="715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25E50C" w14:textId="77777777" w:rsidR="00080EF7" w:rsidRDefault="00080EF7" w:rsidP="00943931"/>
        </w:tc>
      </w:tr>
      <w:tr w:rsidR="00080EF7" w14:paraId="1B772CC6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1F30C1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9E3D99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ADD61E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FC3E4D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EEDE1F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CC3668" w14:textId="77777777" w:rsidR="00080EF7" w:rsidRDefault="00080EF7" w:rsidP="00943931">
            <w:pPr>
              <w:pStyle w:val="Dates"/>
            </w:pPr>
          </w:p>
        </w:tc>
        <w:tc>
          <w:tcPr>
            <w:tcW w:w="715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502A65" w14:textId="77777777" w:rsidR="00080EF7" w:rsidRDefault="00080EF7" w:rsidP="00943931">
            <w:pPr>
              <w:pStyle w:val="Dates"/>
            </w:pPr>
          </w:p>
        </w:tc>
      </w:tr>
      <w:tr w:rsidR="00080EF7" w14:paraId="781319DE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FD77BA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E70592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CD7433" w14:textId="77777777" w:rsidR="00080EF7" w:rsidRDefault="00080EF7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EFB147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70C815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B8BEEC" w14:textId="77777777" w:rsidR="00080EF7" w:rsidRDefault="00080EF7" w:rsidP="00943931"/>
        </w:tc>
        <w:tc>
          <w:tcPr>
            <w:tcW w:w="715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812FC9" w14:textId="77777777" w:rsidR="00080EF7" w:rsidRDefault="00080EF7" w:rsidP="00943931"/>
        </w:tc>
      </w:tr>
    </w:tbl>
    <w:p w14:paraId="5F2361FA" w14:textId="30263409" w:rsidR="00D435C2" w:rsidRDefault="00D435C2">
      <w:pPr>
        <w:sectPr w:rsidR="00D435C2" w:rsidSect="00845C67">
          <w:pgSz w:w="15840" w:h="12240" w:orient="landscape"/>
          <w:pgMar w:top="720" w:right="720" w:bottom="288" w:left="720" w:header="0" w:footer="0" w:gutter="0"/>
          <w:cols w:space="720"/>
          <w:docGrid w:linePitch="360"/>
        </w:sectPr>
      </w:pPr>
    </w:p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9"/>
        <w:gridCol w:w="2058"/>
        <w:gridCol w:w="2058"/>
        <w:gridCol w:w="2058"/>
        <w:gridCol w:w="2058"/>
        <w:gridCol w:w="2064"/>
      </w:tblGrid>
      <w:tr w:rsidR="00845C67" w14:paraId="627C5E32" w14:textId="77777777" w:rsidTr="00845C67">
        <w:tc>
          <w:tcPr>
            <w:tcW w:w="2856" w:type="pct"/>
            <w:gridSpan w:val="4"/>
            <w:shd w:val="clear" w:color="auto" w:fill="495E00" w:themeFill="accent1" w:themeFillShade="80"/>
          </w:tcPr>
          <w:p w14:paraId="6B72A077" w14:textId="36B76955" w:rsidR="00080EF7" w:rsidRPr="00845C67" w:rsidRDefault="00845C67" w:rsidP="00845C67">
            <w:pPr>
              <w:pStyle w:val="Month"/>
              <w:jc w:val="both"/>
              <w:rPr>
                <w:sz w:val="70"/>
                <w:szCs w:val="70"/>
              </w:rPr>
            </w:pPr>
            <w:r>
              <w:rPr>
                <w:sz w:val="70"/>
                <w:szCs w:val="70"/>
              </w:rPr>
              <w:lastRenderedPageBreak/>
              <w:t xml:space="preserve">IRCC: </w:t>
            </w:r>
            <w:r w:rsidR="00080EF7" w:rsidRPr="00845C67">
              <w:rPr>
                <w:sz w:val="70"/>
                <w:szCs w:val="70"/>
              </w:rPr>
              <w:t>February</w:t>
            </w:r>
          </w:p>
        </w:tc>
        <w:tc>
          <w:tcPr>
            <w:tcW w:w="2144" w:type="pct"/>
            <w:gridSpan w:val="3"/>
            <w:shd w:val="clear" w:color="auto" w:fill="495E00" w:themeFill="accent1" w:themeFillShade="80"/>
          </w:tcPr>
          <w:p w14:paraId="2782DD9B" w14:textId="77777777" w:rsidR="00080EF7" w:rsidRPr="00845C67" w:rsidRDefault="00080EF7" w:rsidP="00943931">
            <w:pPr>
              <w:rPr>
                <w:sz w:val="70"/>
                <w:szCs w:val="70"/>
              </w:rPr>
            </w:pPr>
          </w:p>
        </w:tc>
      </w:tr>
      <w:tr w:rsidR="00845C67" w14:paraId="27DF202F" w14:textId="77777777" w:rsidTr="00845C67">
        <w:tc>
          <w:tcPr>
            <w:tcW w:w="2856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58368AAA" w14:textId="77777777" w:rsidR="00080EF7" w:rsidRDefault="00080EF7" w:rsidP="00943931"/>
        </w:tc>
        <w:tc>
          <w:tcPr>
            <w:tcW w:w="2144" w:type="pct"/>
            <w:gridSpan w:val="3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3F72882E" w14:textId="77777777" w:rsidR="00080EF7" w:rsidRDefault="00080EF7" w:rsidP="00943931">
            <w:pPr>
              <w:pStyle w:val="Year"/>
            </w:pPr>
            <w:r>
              <w:t>2024</w:t>
            </w:r>
          </w:p>
        </w:tc>
      </w:tr>
      <w:tr w:rsidR="00845C67" w:rsidRPr="003F1620" w14:paraId="3D87831F" w14:textId="77777777" w:rsidTr="00845C67">
        <w:trPr>
          <w:trHeight w:hRule="exact" w:val="576"/>
        </w:trPr>
        <w:tc>
          <w:tcPr>
            <w:tcW w:w="2856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35E26BE3" w14:textId="77777777" w:rsidR="00080EF7" w:rsidRPr="003F1620" w:rsidRDefault="00080EF7" w:rsidP="00943931"/>
        </w:tc>
        <w:tc>
          <w:tcPr>
            <w:tcW w:w="2144" w:type="pct"/>
            <w:gridSpan w:val="3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4A51C1E0" w14:textId="77777777" w:rsidR="00080EF7" w:rsidRPr="003F1620" w:rsidRDefault="00080EF7" w:rsidP="00943931"/>
        </w:tc>
      </w:tr>
      <w:tr w:rsidR="00845C67" w14:paraId="6334A08B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2BE0073" w14:textId="77777777" w:rsidR="00080EF7" w:rsidRDefault="00C164EE" w:rsidP="00943931">
            <w:pPr>
              <w:pStyle w:val="Days"/>
            </w:pPr>
            <w:sdt>
              <w:sdtPr>
                <w:id w:val="1562675323"/>
                <w:placeholder>
                  <w:docPart w:val="EFC45C2092154FC0AB195585E2A7C042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E23FA7F" w14:textId="77777777" w:rsidR="00080EF7" w:rsidRDefault="00C164EE" w:rsidP="00943931">
            <w:pPr>
              <w:pStyle w:val="Days"/>
            </w:pPr>
            <w:sdt>
              <w:sdtPr>
                <w:id w:val="580344322"/>
                <w:placeholder>
                  <w:docPart w:val="9DCCAF9A40CC4FCFA2AAB5D387BB62AB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54D8EE2" w14:textId="77777777" w:rsidR="00080EF7" w:rsidRDefault="00C164EE" w:rsidP="00943931">
            <w:pPr>
              <w:pStyle w:val="Days"/>
            </w:pPr>
            <w:sdt>
              <w:sdtPr>
                <w:id w:val="1287234777"/>
                <w:placeholder>
                  <w:docPart w:val="91D9F3A5D78A48F9B984418F8864376C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Tuesday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B6F6F82" w14:textId="77777777" w:rsidR="00080EF7" w:rsidRDefault="00C164EE" w:rsidP="00943931">
            <w:pPr>
              <w:pStyle w:val="Days"/>
            </w:pPr>
            <w:sdt>
              <w:sdtPr>
                <w:id w:val="-2061160827"/>
                <w:placeholder>
                  <w:docPart w:val="9F766E2F57F54A658E9A6A09A6D72F72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D15AE49" w14:textId="77777777" w:rsidR="00080EF7" w:rsidRDefault="00C164EE" w:rsidP="00943931">
            <w:pPr>
              <w:pStyle w:val="Days"/>
            </w:pPr>
            <w:sdt>
              <w:sdtPr>
                <w:id w:val="-402686083"/>
                <w:placeholder>
                  <w:docPart w:val="4BC50DB4EDF849808A146A70EE9C026A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3CBFB44" w14:textId="77777777" w:rsidR="00080EF7" w:rsidRDefault="00C164EE" w:rsidP="00943931">
            <w:pPr>
              <w:pStyle w:val="Days"/>
            </w:pPr>
            <w:sdt>
              <w:sdtPr>
                <w:id w:val="1069775436"/>
                <w:placeholder>
                  <w:docPart w:val="45BE4C9145154E8FB6D7D52FDE406185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Friday</w:t>
                </w:r>
              </w:sdtContent>
            </w:sdt>
          </w:p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37323E4" w14:textId="77777777" w:rsidR="00080EF7" w:rsidRDefault="00C164EE" w:rsidP="00943931">
            <w:pPr>
              <w:pStyle w:val="Days"/>
            </w:pPr>
            <w:sdt>
              <w:sdtPr>
                <w:id w:val="103626414"/>
                <w:placeholder>
                  <w:docPart w:val="1CFD3A74F1064C549BE5B96D0A5B6986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Saturday</w:t>
                </w:r>
              </w:sdtContent>
            </w:sdt>
          </w:p>
        </w:tc>
      </w:tr>
      <w:tr w:rsidR="00845C67" w14:paraId="01218C48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FFCF9B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CC68B8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DA149E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55A699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E51412" w14:textId="77777777" w:rsidR="00080EF7" w:rsidRDefault="00080EF7" w:rsidP="00943931">
            <w:pPr>
              <w:pStyle w:val="Dates"/>
            </w:pPr>
            <w:r>
              <w:rPr>
                <w:noProof/>
              </w:rPr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3FEFB2" w14:textId="77777777" w:rsidR="00080EF7" w:rsidRDefault="00080EF7" w:rsidP="00943931">
            <w:pPr>
              <w:pStyle w:val="Dates"/>
            </w:pPr>
            <w:r>
              <w:rPr>
                <w:noProof/>
              </w:rPr>
              <w:t>2</w:t>
            </w: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DB74ED" w14:textId="77777777" w:rsidR="00080EF7" w:rsidRDefault="00080EF7" w:rsidP="00943931">
            <w:pPr>
              <w:pStyle w:val="Dates"/>
            </w:pPr>
            <w:r>
              <w:rPr>
                <w:noProof/>
              </w:rPr>
              <w:t>3</w:t>
            </w:r>
          </w:p>
        </w:tc>
      </w:tr>
      <w:tr w:rsidR="00845C67" w14:paraId="1E2E5EF6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0F5402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16D73A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4B8CE3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689883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AFAE56" w14:textId="38F4152F" w:rsidR="00080EF7" w:rsidRDefault="00845C67" w:rsidP="00943931">
            <w:r>
              <w:t>Nobody’s Perfect – Farsi (10 – 12 noon in person)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BFDD6E" w14:textId="77777777" w:rsidR="00080EF7" w:rsidRDefault="00080EF7" w:rsidP="00943931"/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9E83AD" w14:textId="77777777" w:rsidR="00080EF7" w:rsidRDefault="00080EF7" w:rsidP="00943931"/>
        </w:tc>
      </w:tr>
      <w:tr w:rsidR="00845C67" w14:paraId="2008CFDC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FDD868" w14:textId="77777777" w:rsidR="00080EF7" w:rsidRDefault="00080EF7" w:rsidP="00943931">
            <w:pPr>
              <w:pStyle w:val="Dates"/>
            </w:pPr>
            <w:r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641433" w14:textId="77777777" w:rsidR="00080EF7" w:rsidRDefault="00080EF7" w:rsidP="00943931">
            <w:pPr>
              <w:pStyle w:val="Dates"/>
            </w:pPr>
            <w:r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67E3A2" w14:textId="77777777" w:rsidR="00080EF7" w:rsidRDefault="00080EF7" w:rsidP="00943931">
            <w:pPr>
              <w:pStyle w:val="Dates"/>
            </w:pPr>
            <w:r>
              <w:rPr>
                <w:noProof/>
              </w:rPr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94A879" w14:textId="77777777" w:rsidR="00080EF7" w:rsidRDefault="00080EF7" w:rsidP="00943931">
            <w:pPr>
              <w:pStyle w:val="Dates"/>
            </w:pPr>
            <w:r>
              <w:rPr>
                <w:noProof/>
              </w:rPr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101600" w14:textId="77777777" w:rsidR="00080EF7" w:rsidRDefault="00080EF7" w:rsidP="00943931">
            <w:pPr>
              <w:pStyle w:val="Dates"/>
            </w:pPr>
            <w:r>
              <w:rPr>
                <w:noProof/>
              </w:rPr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28FB5B" w14:textId="77777777" w:rsidR="00080EF7" w:rsidRDefault="00080EF7" w:rsidP="00943931">
            <w:pPr>
              <w:pStyle w:val="Dates"/>
            </w:pPr>
            <w:r>
              <w:rPr>
                <w:noProof/>
              </w:rPr>
              <w:t>9</w:t>
            </w: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3FA77A" w14:textId="77777777" w:rsidR="00080EF7" w:rsidRDefault="00080EF7" w:rsidP="00943931">
            <w:pPr>
              <w:pStyle w:val="Dates"/>
            </w:pPr>
            <w:r>
              <w:rPr>
                <w:noProof/>
              </w:rPr>
              <w:t>10</w:t>
            </w:r>
          </w:p>
        </w:tc>
      </w:tr>
      <w:tr w:rsidR="00845C67" w14:paraId="37FFB3EF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1AEAEA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B2CB21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278CB3" w14:textId="26441BFA" w:rsidR="00080EF7" w:rsidRDefault="00845C67" w:rsidP="00943931">
            <w:r>
              <w:t>Nobody’s Perfect – Spanish (10 – 12 nn / in person)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4D9574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6B6899" w14:textId="7C334A7F" w:rsidR="00080EF7" w:rsidRDefault="00845C67" w:rsidP="00943931">
            <w:r>
              <w:t>Nobody’s Perfect – Farsi (10 – 12 noon in person)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9866D0" w14:textId="77777777" w:rsidR="00080EF7" w:rsidRDefault="00080EF7" w:rsidP="00943931"/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ACFA00" w14:textId="77777777" w:rsidR="00080EF7" w:rsidRDefault="00080EF7" w:rsidP="00943931"/>
        </w:tc>
      </w:tr>
      <w:tr w:rsidR="00845C67" w14:paraId="6CC330CD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A69ACF" w14:textId="77777777" w:rsidR="00080EF7" w:rsidRDefault="00080EF7" w:rsidP="00943931">
            <w:pPr>
              <w:pStyle w:val="Dates"/>
            </w:pPr>
            <w:r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8DDFDF" w14:textId="77777777" w:rsidR="00080EF7" w:rsidRDefault="00080EF7" w:rsidP="00943931">
            <w:pPr>
              <w:pStyle w:val="Dates"/>
            </w:pPr>
            <w:r>
              <w:t>12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D264B3" w14:textId="77777777" w:rsidR="00080EF7" w:rsidRDefault="00080EF7" w:rsidP="00943931">
            <w:pPr>
              <w:pStyle w:val="Dates"/>
            </w:pPr>
            <w:r>
              <w:rPr>
                <w:noProof/>
              </w:rPr>
              <w:t>13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6DF614" w14:textId="77777777" w:rsidR="00080EF7" w:rsidRDefault="00080EF7" w:rsidP="00943931">
            <w:pPr>
              <w:pStyle w:val="Dates"/>
            </w:pPr>
            <w:r>
              <w:rPr>
                <w:noProof/>
              </w:rPr>
              <w:t>14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8628F1" w14:textId="77777777" w:rsidR="00080EF7" w:rsidRDefault="00080EF7" w:rsidP="00943931">
            <w:pPr>
              <w:pStyle w:val="Dates"/>
            </w:pPr>
            <w:r>
              <w:rPr>
                <w:noProof/>
              </w:rPr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DD90EC" w14:textId="77777777" w:rsidR="00080EF7" w:rsidRDefault="00080EF7" w:rsidP="00943931">
            <w:pPr>
              <w:pStyle w:val="Dates"/>
            </w:pPr>
            <w:r>
              <w:rPr>
                <w:noProof/>
              </w:rPr>
              <w:t>16</w:t>
            </w: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0D92BC" w14:textId="77777777" w:rsidR="00080EF7" w:rsidRDefault="00080EF7" w:rsidP="00943931">
            <w:pPr>
              <w:pStyle w:val="Dates"/>
            </w:pPr>
            <w:r>
              <w:rPr>
                <w:noProof/>
              </w:rPr>
              <w:t>17</w:t>
            </w:r>
          </w:p>
        </w:tc>
      </w:tr>
      <w:tr w:rsidR="00845C67" w14:paraId="37E43278" w14:textId="77777777" w:rsidTr="00845C67">
        <w:tblPrEx>
          <w:tblLook w:val="04A0" w:firstRow="1" w:lastRow="0" w:firstColumn="1" w:lastColumn="0" w:noHBand="0" w:noVBand="1"/>
        </w:tblPrEx>
        <w:trPr>
          <w:trHeight w:hRule="exact" w:val="1714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342801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EF67D5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69B8C6" w14:textId="6B96ADD9" w:rsidR="00080EF7" w:rsidRDefault="00845C67" w:rsidP="00943931">
            <w:r>
              <w:t>Digital Literacy – Arabic (10 am – 11:30 am / in person)</w:t>
            </w:r>
          </w:p>
          <w:p w14:paraId="6709C960" w14:textId="77777777" w:rsidR="00845C67" w:rsidRDefault="00845C67" w:rsidP="00943931"/>
          <w:p w14:paraId="07DD6197" w14:textId="432F33A3" w:rsidR="00845C67" w:rsidRDefault="00845C67" w:rsidP="00943931">
            <w:r>
              <w:t>Nobody’s Perfect – Spanish (10 – 12 nn</w:t>
            </w:r>
            <w:r>
              <w:t xml:space="preserve"> / in person</w:t>
            </w:r>
            <w:r>
              <w:t>)</w:t>
            </w:r>
          </w:p>
          <w:p w14:paraId="696F3C6E" w14:textId="1FE98D6B" w:rsidR="00845C67" w:rsidRDefault="00845C6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6E30EF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582D04" w14:textId="54ACEF02" w:rsidR="00080EF7" w:rsidRDefault="00845C67" w:rsidP="00943931">
            <w:r>
              <w:t>Nobody’s Perfect – Farsi (10 – 12 noon in person)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C3FDBF" w14:textId="5B698603" w:rsidR="00080EF7" w:rsidRDefault="00845C67" w:rsidP="00943931">
            <w:r>
              <w:t xml:space="preserve">Digital Literacy – Arabic </w:t>
            </w:r>
            <w:r>
              <w:t>(10 am – 11:30 am</w:t>
            </w:r>
            <w:r>
              <w:t xml:space="preserve"> / in person</w:t>
            </w:r>
            <w:r>
              <w:t>)</w:t>
            </w:r>
          </w:p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EA55A4" w14:textId="77777777" w:rsidR="00080EF7" w:rsidRDefault="00080EF7" w:rsidP="00943931"/>
        </w:tc>
      </w:tr>
      <w:tr w:rsidR="00845C67" w14:paraId="5DE8F504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7100C8" w14:textId="77777777" w:rsidR="00080EF7" w:rsidRDefault="00080EF7" w:rsidP="00943931">
            <w:pPr>
              <w:pStyle w:val="Dates"/>
            </w:pPr>
            <w:r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37D4AB" w14:textId="77777777" w:rsidR="00080EF7" w:rsidRDefault="00080EF7" w:rsidP="00943931">
            <w:pPr>
              <w:pStyle w:val="Dates"/>
            </w:pPr>
            <w:r>
              <w:t>19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E6800F" w14:textId="77777777" w:rsidR="00080EF7" w:rsidRDefault="00080EF7" w:rsidP="00943931">
            <w:pPr>
              <w:pStyle w:val="Dates"/>
            </w:pPr>
            <w:r>
              <w:rPr>
                <w:noProof/>
              </w:rPr>
              <w:t>20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CB946A" w14:textId="77777777" w:rsidR="00080EF7" w:rsidRDefault="00080EF7" w:rsidP="00943931">
            <w:pPr>
              <w:pStyle w:val="Dates"/>
            </w:pPr>
            <w:r>
              <w:rPr>
                <w:noProof/>
              </w:rPr>
              <w:t>21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09A5F6" w14:textId="77777777" w:rsidR="00080EF7" w:rsidRDefault="00080EF7" w:rsidP="00943931">
            <w:pPr>
              <w:pStyle w:val="Dates"/>
            </w:pPr>
            <w:r>
              <w:rPr>
                <w:noProof/>
              </w:rPr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30A728" w14:textId="77777777" w:rsidR="00080EF7" w:rsidRDefault="00080EF7" w:rsidP="00943931">
            <w:pPr>
              <w:pStyle w:val="Dates"/>
            </w:pPr>
            <w:r>
              <w:rPr>
                <w:noProof/>
              </w:rPr>
              <w:t>23</w:t>
            </w: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898CBC" w14:textId="77777777" w:rsidR="00080EF7" w:rsidRDefault="00080EF7" w:rsidP="00943931">
            <w:pPr>
              <w:pStyle w:val="Dates"/>
            </w:pPr>
            <w:r>
              <w:rPr>
                <w:noProof/>
              </w:rPr>
              <w:t>24</w:t>
            </w:r>
          </w:p>
        </w:tc>
      </w:tr>
      <w:tr w:rsidR="00845C67" w14:paraId="52EBB97D" w14:textId="77777777" w:rsidTr="00C164EE">
        <w:tblPrEx>
          <w:tblLook w:val="04A0" w:firstRow="1" w:lastRow="0" w:firstColumn="1" w:lastColumn="0" w:noHBand="0" w:noVBand="1"/>
        </w:tblPrEx>
        <w:trPr>
          <w:trHeight w:hRule="exact" w:val="97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0C89CC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0F2DCC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2DAB6F" w14:textId="193CA336" w:rsidR="00845C67" w:rsidRDefault="00845C67" w:rsidP="00845C67">
            <w:r>
              <w:t>Nobody’s Perfect – Spanish (10 – 12 nn</w:t>
            </w:r>
            <w:r>
              <w:t xml:space="preserve"> / in person</w:t>
            </w:r>
            <w:r>
              <w:t>)</w:t>
            </w:r>
          </w:p>
          <w:p w14:paraId="625CF161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A50343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429F74" w14:textId="77777777" w:rsidR="00845C67" w:rsidRDefault="00845C67" w:rsidP="00943931">
            <w:r>
              <w:t>Nobody’s Perfect – Farsi (10 – 12 noon in person)</w:t>
            </w:r>
          </w:p>
          <w:p w14:paraId="2F7ADFD5" w14:textId="263C4C2A" w:rsidR="00080EF7" w:rsidRDefault="00845C67" w:rsidP="00943931">
            <w:r>
              <w:t>Digital Literacy – Arabic (10 am – 11:30 am)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E9B497" w14:textId="77777777" w:rsidR="00080EF7" w:rsidRDefault="00080EF7" w:rsidP="00943931"/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C1BFE5" w14:textId="77777777" w:rsidR="00080EF7" w:rsidRDefault="00080EF7" w:rsidP="00943931"/>
        </w:tc>
      </w:tr>
      <w:tr w:rsidR="00845C67" w14:paraId="2A562732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37CFA5" w14:textId="77777777" w:rsidR="00080EF7" w:rsidRDefault="00080EF7" w:rsidP="00943931">
            <w:pPr>
              <w:pStyle w:val="Dates"/>
            </w:pPr>
            <w:r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25C19C" w14:textId="77777777" w:rsidR="00080EF7" w:rsidRDefault="00080EF7" w:rsidP="00943931">
            <w:pPr>
              <w:pStyle w:val="Dates"/>
            </w:pPr>
            <w:r>
              <w:rPr>
                <w:noProof/>
              </w:rPr>
              <w:t>26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816140" w14:textId="77777777" w:rsidR="00080EF7" w:rsidRDefault="00080EF7" w:rsidP="00943931">
            <w:pPr>
              <w:pStyle w:val="Dates"/>
            </w:pPr>
            <w:r>
              <w:t>27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7CBD74" w14:textId="77777777" w:rsidR="00080EF7" w:rsidRDefault="00080EF7" w:rsidP="00943931">
            <w:pPr>
              <w:pStyle w:val="Dates"/>
            </w:pPr>
            <w:r>
              <w:t>28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7CBF84" w14:textId="77777777" w:rsidR="00080EF7" w:rsidRDefault="00080EF7" w:rsidP="00943931">
            <w:pPr>
              <w:pStyle w:val="Dates"/>
            </w:pPr>
            <w:r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CC0384" w14:textId="3EB7C797" w:rsidR="00080EF7" w:rsidRDefault="00080EF7" w:rsidP="00943931">
            <w:pPr>
              <w:pStyle w:val="Dates"/>
            </w:pP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AFD39E" w14:textId="77777777" w:rsidR="00080EF7" w:rsidRDefault="00080EF7" w:rsidP="00943931">
            <w:pPr>
              <w:pStyle w:val="Dates"/>
            </w:pPr>
          </w:p>
        </w:tc>
      </w:tr>
      <w:tr w:rsidR="00845C67" w14:paraId="4959EFCB" w14:textId="77777777" w:rsidTr="00845C67">
        <w:tblPrEx>
          <w:tblLook w:val="04A0" w:firstRow="1" w:lastRow="0" w:firstColumn="1" w:lastColumn="0" w:noHBand="0" w:noVBand="1"/>
        </w:tblPrEx>
        <w:trPr>
          <w:trHeight w:hRule="exact" w:val="1631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2A77FD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4A020B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E215B8" w14:textId="77777777" w:rsidR="00080EF7" w:rsidRDefault="00845C67" w:rsidP="00943931">
            <w:r>
              <w:t>Digital Literacy – Arabic (10 am – 11:30 am</w:t>
            </w:r>
            <w:r>
              <w:t xml:space="preserve"> / in person</w:t>
            </w:r>
            <w:r>
              <w:t>)</w:t>
            </w:r>
          </w:p>
          <w:p w14:paraId="48EB4081" w14:textId="77777777" w:rsidR="00845C67" w:rsidRDefault="00845C67" w:rsidP="00943931"/>
          <w:p w14:paraId="04167D78" w14:textId="77777777" w:rsidR="00845C67" w:rsidRDefault="00845C67" w:rsidP="00845C67">
            <w:r>
              <w:t>Nobody’s Perfect – Spanish (10 – 12 nn / in person)</w:t>
            </w:r>
          </w:p>
          <w:p w14:paraId="403D57BB" w14:textId="016E81BF" w:rsidR="00845C67" w:rsidRDefault="00845C6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5B84D1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7F4EE9" w14:textId="77777777" w:rsidR="00845C67" w:rsidRDefault="00845C67" w:rsidP="00943931">
            <w:r>
              <w:t>Nobody’s Perfect – Farsi (10 – 12 noon in person)</w:t>
            </w:r>
          </w:p>
          <w:p w14:paraId="396D5FFF" w14:textId="77777777" w:rsidR="00845C67" w:rsidRDefault="00845C67" w:rsidP="00943931"/>
          <w:p w14:paraId="5306233A" w14:textId="13462321" w:rsidR="00845C67" w:rsidRDefault="00845C67" w:rsidP="00943931">
            <w:r>
              <w:t>Digital Literacy – Arabic (10 am – 11:30 am</w:t>
            </w:r>
            <w:r>
              <w:t xml:space="preserve"> / in person)</w:t>
            </w:r>
          </w:p>
          <w:p w14:paraId="2E02FE46" w14:textId="535C3410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E18DAF" w14:textId="77777777" w:rsidR="00080EF7" w:rsidRDefault="00080EF7" w:rsidP="00943931"/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054CA3" w14:textId="77777777" w:rsidR="00080EF7" w:rsidRDefault="00080EF7" w:rsidP="00943931"/>
        </w:tc>
      </w:tr>
      <w:tr w:rsidR="00845C67" w14:paraId="3A014A10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510BC6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3D7A48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88DD57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A053DB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BDDF23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260EBE" w14:textId="77777777" w:rsidR="00080EF7" w:rsidRDefault="00080EF7" w:rsidP="00943931">
            <w:pPr>
              <w:pStyle w:val="Dates"/>
            </w:pP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105E60" w14:textId="77777777" w:rsidR="00080EF7" w:rsidRDefault="00080EF7" w:rsidP="00943931">
            <w:pPr>
              <w:pStyle w:val="Dates"/>
            </w:pPr>
          </w:p>
        </w:tc>
      </w:tr>
      <w:tr w:rsidR="00845C67" w14:paraId="1A547B6C" w14:textId="77777777" w:rsidTr="00845C67">
        <w:tc>
          <w:tcPr>
            <w:tcW w:w="2856" w:type="pct"/>
            <w:gridSpan w:val="4"/>
            <w:shd w:val="clear" w:color="auto" w:fill="495E00" w:themeFill="accent1" w:themeFillShade="80"/>
          </w:tcPr>
          <w:p w14:paraId="440B679F" w14:textId="43CDAD56" w:rsidR="00080EF7" w:rsidRDefault="00845C67" w:rsidP="00943931">
            <w:pPr>
              <w:pStyle w:val="Month"/>
            </w:pPr>
            <w:r>
              <w:lastRenderedPageBreak/>
              <w:t>IRCC: March</w:t>
            </w:r>
          </w:p>
        </w:tc>
        <w:tc>
          <w:tcPr>
            <w:tcW w:w="2144" w:type="pct"/>
            <w:gridSpan w:val="3"/>
            <w:shd w:val="clear" w:color="auto" w:fill="495E00" w:themeFill="accent1" w:themeFillShade="80"/>
          </w:tcPr>
          <w:p w14:paraId="049319E1" w14:textId="77777777" w:rsidR="00080EF7" w:rsidRDefault="00080EF7" w:rsidP="00943931"/>
        </w:tc>
      </w:tr>
      <w:tr w:rsidR="00845C67" w14:paraId="4C3FA7B2" w14:textId="77777777" w:rsidTr="00845C67">
        <w:tc>
          <w:tcPr>
            <w:tcW w:w="2856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360F97EE" w14:textId="77777777" w:rsidR="00080EF7" w:rsidRDefault="00080EF7" w:rsidP="00943931"/>
        </w:tc>
        <w:tc>
          <w:tcPr>
            <w:tcW w:w="2144" w:type="pct"/>
            <w:gridSpan w:val="3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0F445A0F" w14:textId="77777777" w:rsidR="00080EF7" w:rsidRDefault="00080EF7" w:rsidP="00943931">
            <w:pPr>
              <w:pStyle w:val="Year"/>
            </w:pPr>
            <w:r>
              <w:t>2024</w:t>
            </w:r>
          </w:p>
        </w:tc>
      </w:tr>
      <w:tr w:rsidR="00845C67" w:rsidRPr="003F1620" w14:paraId="11A333BC" w14:textId="77777777" w:rsidTr="00845C67">
        <w:trPr>
          <w:trHeight w:hRule="exact" w:val="576"/>
        </w:trPr>
        <w:tc>
          <w:tcPr>
            <w:tcW w:w="2856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411144FC" w14:textId="77777777" w:rsidR="00080EF7" w:rsidRPr="003F1620" w:rsidRDefault="00080EF7" w:rsidP="00943931"/>
        </w:tc>
        <w:tc>
          <w:tcPr>
            <w:tcW w:w="2144" w:type="pct"/>
            <w:gridSpan w:val="3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4E9051E9" w14:textId="77777777" w:rsidR="00080EF7" w:rsidRPr="003F1620" w:rsidRDefault="00080EF7" w:rsidP="00943931"/>
        </w:tc>
      </w:tr>
      <w:tr w:rsidR="00845C67" w14:paraId="57AE2015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D046FD7" w14:textId="77777777" w:rsidR="00080EF7" w:rsidRDefault="00C164EE" w:rsidP="00943931">
            <w:pPr>
              <w:pStyle w:val="Days"/>
            </w:pPr>
            <w:sdt>
              <w:sdtPr>
                <w:id w:val="-1500112362"/>
                <w:placeholder>
                  <w:docPart w:val="F7BC87EF7D42492894C9361A180A2D1E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E435BF3" w14:textId="77777777" w:rsidR="00080EF7" w:rsidRDefault="00C164EE" w:rsidP="00943931">
            <w:pPr>
              <w:pStyle w:val="Days"/>
            </w:pPr>
            <w:sdt>
              <w:sdtPr>
                <w:id w:val="102778650"/>
                <w:placeholder>
                  <w:docPart w:val="2C01F74A93D14560AF8934E186A012AD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92B791B" w14:textId="77777777" w:rsidR="00080EF7" w:rsidRDefault="00C164EE" w:rsidP="00943931">
            <w:pPr>
              <w:pStyle w:val="Days"/>
            </w:pPr>
            <w:sdt>
              <w:sdtPr>
                <w:id w:val="203451951"/>
                <w:placeholder>
                  <w:docPart w:val="772D933EF9B94F2DB9670E55A97DAB13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Tuesday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3D1D628" w14:textId="77777777" w:rsidR="00080EF7" w:rsidRDefault="00C164EE" w:rsidP="00943931">
            <w:pPr>
              <w:pStyle w:val="Days"/>
            </w:pPr>
            <w:sdt>
              <w:sdtPr>
                <w:id w:val="1627200479"/>
                <w:placeholder>
                  <w:docPart w:val="278696ABAAFB470D829901D05DD08DCE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4116BBD" w14:textId="77777777" w:rsidR="00080EF7" w:rsidRDefault="00C164EE" w:rsidP="00943931">
            <w:pPr>
              <w:pStyle w:val="Days"/>
            </w:pPr>
            <w:sdt>
              <w:sdtPr>
                <w:id w:val="1989358570"/>
                <w:placeholder>
                  <w:docPart w:val="EED691C561F1441BBD37D7E5045F7776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B5EF5C5" w14:textId="77777777" w:rsidR="00080EF7" w:rsidRDefault="00C164EE" w:rsidP="00943931">
            <w:pPr>
              <w:pStyle w:val="Days"/>
            </w:pPr>
            <w:sdt>
              <w:sdtPr>
                <w:id w:val="-141271853"/>
                <w:placeholder>
                  <w:docPart w:val="94BBFF4A356C401B92DD930B5B377005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Friday</w:t>
                </w:r>
              </w:sdtContent>
            </w:sdt>
          </w:p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50764AE" w14:textId="77777777" w:rsidR="00080EF7" w:rsidRDefault="00C164EE" w:rsidP="00943931">
            <w:pPr>
              <w:pStyle w:val="Days"/>
            </w:pPr>
            <w:sdt>
              <w:sdtPr>
                <w:id w:val="1422296384"/>
                <w:placeholder>
                  <w:docPart w:val="20494462B8374BBBA174F35471777B51"/>
                </w:placeholder>
                <w:temporary/>
                <w:showingPlcHdr/>
                <w15:appearance w15:val="hidden"/>
              </w:sdtPr>
              <w:sdtEndPr/>
              <w:sdtContent>
                <w:r w:rsidR="00080EF7">
                  <w:t>Saturday</w:t>
                </w:r>
              </w:sdtContent>
            </w:sdt>
          </w:p>
        </w:tc>
      </w:tr>
      <w:tr w:rsidR="00845C67" w14:paraId="6A5EAE8E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119A4C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593931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F3CFA3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717AF4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86BB35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C8AE8D" w14:textId="77777777" w:rsidR="00080EF7" w:rsidRDefault="00080EF7" w:rsidP="00943931">
            <w:pPr>
              <w:pStyle w:val="Dates"/>
            </w:pPr>
            <w:r>
              <w:t>1</w:t>
            </w: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DD504E" w14:textId="77777777" w:rsidR="00080EF7" w:rsidRDefault="00080EF7" w:rsidP="00943931">
            <w:pPr>
              <w:pStyle w:val="Dates"/>
            </w:pPr>
            <w:r>
              <w:t>2</w:t>
            </w:r>
            <w:r w:rsidRPr="00FF3812">
              <w:t xml:space="preserve"> </w:t>
            </w:r>
          </w:p>
        </w:tc>
      </w:tr>
      <w:tr w:rsidR="00845C67" w14:paraId="5369D82B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5B5ED8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525577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A59DA3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9D1CCE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66D337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C1E7A8" w14:textId="77777777" w:rsidR="00080EF7" w:rsidRDefault="00080EF7" w:rsidP="00943931"/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E0E97A" w14:textId="77777777" w:rsidR="00080EF7" w:rsidRDefault="00080EF7" w:rsidP="00943931"/>
        </w:tc>
      </w:tr>
      <w:tr w:rsidR="00845C67" w14:paraId="6082CB35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96C436" w14:textId="77777777" w:rsidR="00080EF7" w:rsidRDefault="00080EF7" w:rsidP="00943931">
            <w:pPr>
              <w:pStyle w:val="Dates"/>
            </w:pPr>
            <w:r w:rsidRPr="00DE0B02"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F21640" w14:textId="77777777" w:rsidR="00080EF7" w:rsidRDefault="00080EF7" w:rsidP="00943931">
            <w:pPr>
              <w:pStyle w:val="Dates"/>
            </w:pPr>
            <w:r w:rsidRPr="00DE0B02"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4C456E" w14:textId="77777777" w:rsidR="00080EF7" w:rsidRDefault="00080EF7" w:rsidP="00943931">
            <w:pPr>
              <w:pStyle w:val="Dates"/>
            </w:pPr>
            <w:r w:rsidRPr="00DE0B02"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105EEE" w14:textId="77777777" w:rsidR="00080EF7" w:rsidRDefault="00080EF7" w:rsidP="00943931">
            <w:pPr>
              <w:pStyle w:val="Dates"/>
            </w:pPr>
            <w:r w:rsidRPr="00DE0B02"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16C5B9" w14:textId="77777777" w:rsidR="00080EF7" w:rsidRDefault="00080EF7" w:rsidP="00943931">
            <w:pPr>
              <w:pStyle w:val="Dates"/>
            </w:pPr>
            <w:r w:rsidRPr="00DE0B02"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AC2E64" w14:textId="77777777" w:rsidR="00080EF7" w:rsidRDefault="00080EF7" w:rsidP="00943931">
            <w:pPr>
              <w:pStyle w:val="Dates"/>
            </w:pPr>
            <w:r w:rsidRPr="00DE0B02">
              <w:t>8</w:t>
            </w: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7C6030" w14:textId="77777777" w:rsidR="00080EF7" w:rsidRDefault="00080EF7" w:rsidP="00943931">
            <w:pPr>
              <w:pStyle w:val="Dates"/>
            </w:pPr>
            <w:r w:rsidRPr="00DE0B02">
              <w:t>9</w:t>
            </w:r>
          </w:p>
        </w:tc>
      </w:tr>
      <w:tr w:rsidR="00845C67" w14:paraId="4043729C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BA8BD2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92A96A" w14:textId="43EB3BEC" w:rsidR="00080EF7" w:rsidRDefault="00845C67" w:rsidP="00943931">
            <w:r w:rsidRPr="007E66C7">
              <w:rPr>
                <w:color w:val="FF0000"/>
              </w:rPr>
              <w:t>KIWASSA PROGRAM</w:t>
            </w:r>
            <w:r w:rsidR="007E66C7" w:rsidRPr="007E66C7">
              <w:rPr>
                <w:color w:val="FF0000"/>
              </w:rPr>
              <w:t xml:space="preserve">ME </w:t>
            </w:r>
            <w:r w:rsidRPr="007E66C7">
              <w:rPr>
                <w:color w:val="FF0000"/>
              </w:rPr>
              <w:t>CLOSURE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7A3534" w14:textId="28C6136B" w:rsidR="00080EF7" w:rsidRDefault="007E66C7" w:rsidP="00943931">
            <w:r w:rsidRPr="007E66C7">
              <w:rPr>
                <w:color w:val="FF0000"/>
              </w:rPr>
              <w:t>KIWASSA PROGRAMME CLOSURE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57E2BC" w14:textId="7A5F37AC" w:rsidR="00080EF7" w:rsidRDefault="007E66C7" w:rsidP="00943931">
            <w:r w:rsidRPr="007E66C7">
              <w:rPr>
                <w:color w:val="FF0000"/>
              </w:rPr>
              <w:t>KIWASSA PROGRAMME CLOSURE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A20DC7" w14:textId="172C63EE" w:rsidR="00080EF7" w:rsidRDefault="007E66C7" w:rsidP="00943931">
            <w:r w:rsidRPr="007E66C7">
              <w:rPr>
                <w:color w:val="FF0000"/>
              </w:rPr>
              <w:t>KIWASSA PROGRAMME CLOSURE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F77013" w14:textId="45133B21" w:rsidR="00080EF7" w:rsidRDefault="007E66C7" w:rsidP="00943931">
            <w:r w:rsidRPr="007E66C7">
              <w:rPr>
                <w:color w:val="FF0000"/>
              </w:rPr>
              <w:t>KIWASSA PROGRAMME CLOSURE</w:t>
            </w:r>
          </w:p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934825" w14:textId="77777777" w:rsidR="00080EF7" w:rsidRDefault="00080EF7" w:rsidP="00943931"/>
        </w:tc>
      </w:tr>
      <w:tr w:rsidR="00845C67" w14:paraId="50EF9E4C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908E5E" w14:textId="77777777" w:rsidR="00080EF7" w:rsidRDefault="00080EF7" w:rsidP="00943931">
            <w:pPr>
              <w:pStyle w:val="Dates"/>
            </w:pPr>
            <w:r w:rsidRPr="00BE2E7D">
              <w:t>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B29D71" w14:textId="77777777" w:rsidR="00080EF7" w:rsidRDefault="00080EF7" w:rsidP="00943931">
            <w:pPr>
              <w:pStyle w:val="Dates"/>
            </w:pPr>
            <w:r w:rsidRPr="00BE2E7D"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4EC41B" w14:textId="77777777" w:rsidR="00080EF7" w:rsidRDefault="00080EF7" w:rsidP="00943931">
            <w:pPr>
              <w:pStyle w:val="Dates"/>
            </w:pPr>
            <w:r w:rsidRPr="00BE2E7D">
              <w:t>12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C6014C" w14:textId="77777777" w:rsidR="00080EF7" w:rsidRDefault="00080EF7" w:rsidP="00943931">
            <w:pPr>
              <w:pStyle w:val="Dates"/>
            </w:pPr>
            <w:r w:rsidRPr="00BE2E7D">
              <w:t>13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2C9102" w14:textId="77777777" w:rsidR="00080EF7" w:rsidRDefault="00080EF7" w:rsidP="00943931">
            <w:pPr>
              <w:pStyle w:val="Dates"/>
            </w:pPr>
            <w:r w:rsidRPr="00BE2E7D">
              <w:t>14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C3CFBE" w14:textId="77777777" w:rsidR="00080EF7" w:rsidRDefault="00080EF7" w:rsidP="00943931">
            <w:pPr>
              <w:pStyle w:val="Dates"/>
            </w:pPr>
            <w:r w:rsidRPr="00BE2E7D">
              <w:t>15</w:t>
            </w: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0599F1" w14:textId="77777777" w:rsidR="00080EF7" w:rsidRDefault="00080EF7" w:rsidP="00943931">
            <w:pPr>
              <w:pStyle w:val="Dates"/>
            </w:pPr>
            <w:r w:rsidRPr="00BE2E7D">
              <w:t>16</w:t>
            </w:r>
          </w:p>
        </w:tc>
      </w:tr>
      <w:tr w:rsidR="00845C67" w14:paraId="32C452D8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98AB3E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EE36FF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BE7040" w14:textId="77777777" w:rsidR="00845C67" w:rsidRDefault="00845C67" w:rsidP="00845C67">
            <w:r>
              <w:t>Nobody’s Perfect – Spanish (10 – 12 nn / in person)</w:t>
            </w:r>
          </w:p>
          <w:p w14:paraId="67C0CDCB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A3D9EF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EC82F6" w14:textId="6BF1A276" w:rsidR="00080EF7" w:rsidRDefault="00845C67" w:rsidP="00943931">
            <w:r>
              <w:t>Nobody’s Perfect – Farsi (10 – 12 noon / in person)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68E8BD" w14:textId="77777777" w:rsidR="00080EF7" w:rsidRDefault="00080EF7" w:rsidP="00943931"/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B57E8B" w14:textId="77777777" w:rsidR="00080EF7" w:rsidRDefault="00080EF7" w:rsidP="00943931"/>
        </w:tc>
      </w:tr>
      <w:tr w:rsidR="00845C67" w14:paraId="6F713EE1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AAF2B9" w14:textId="77777777" w:rsidR="00080EF7" w:rsidRDefault="00080EF7" w:rsidP="00943931">
            <w:pPr>
              <w:pStyle w:val="Dates"/>
            </w:pPr>
            <w:r w:rsidRPr="004C56B6">
              <w:t>17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2E7D46" w14:textId="77777777" w:rsidR="00080EF7" w:rsidRDefault="00080EF7" w:rsidP="00943931">
            <w:pPr>
              <w:pStyle w:val="Dates"/>
            </w:pPr>
            <w:r w:rsidRPr="004C56B6"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88A6A4" w14:textId="77777777" w:rsidR="00080EF7" w:rsidRDefault="00080EF7" w:rsidP="00943931">
            <w:pPr>
              <w:pStyle w:val="Dates"/>
            </w:pPr>
            <w:r w:rsidRPr="004C56B6">
              <w:t>19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6DD4F8" w14:textId="77777777" w:rsidR="00080EF7" w:rsidRDefault="00080EF7" w:rsidP="00943931">
            <w:pPr>
              <w:pStyle w:val="Dates"/>
            </w:pPr>
            <w:r w:rsidRPr="004C56B6">
              <w:t>20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8FFD72" w14:textId="77777777" w:rsidR="00080EF7" w:rsidRDefault="00080EF7" w:rsidP="00943931">
            <w:pPr>
              <w:pStyle w:val="Dates"/>
            </w:pPr>
            <w:r w:rsidRPr="004C56B6">
              <w:t>21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FABF9A" w14:textId="77777777" w:rsidR="00080EF7" w:rsidRDefault="00080EF7" w:rsidP="00943931">
            <w:pPr>
              <w:pStyle w:val="Dates"/>
            </w:pPr>
            <w:r w:rsidRPr="004C56B6">
              <w:t>22</w:t>
            </w: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9551D6" w14:textId="77777777" w:rsidR="00080EF7" w:rsidRDefault="00080EF7" w:rsidP="00943931">
            <w:pPr>
              <w:pStyle w:val="Dates"/>
            </w:pPr>
            <w:r w:rsidRPr="004C56B6">
              <w:t>23</w:t>
            </w:r>
          </w:p>
        </w:tc>
      </w:tr>
      <w:tr w:rsidR="00845C67" w14:paraId="547B0DA1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862A28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0C3A71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2AC8D6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676DAC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E70E3D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1A2131" w14:textId="77777777" w:rsidR="00080EF7" w:rsidRDefault="00080EF7" w:rsidP="00943931"/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77FEE9" w14:textId="77777777" w:rsidR="00080EF7" w:rsidRDefault="00080EF7" w:rsidP="00943931"/>
        </w:tc>
      </w:tr>
      <w:tr w:rsidR="00845C67" w14:paraId="08A18FCB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C6C34A" w14:textId="77777777" w:rsidR="00080EF7" w:rsidRDefault="00080EF7" w:rsidP="00943931">
            <w:pPr>
              <w:pStyle w:val="Dates"/>
            </w:pPr>
            <w:r w:rsidRPr="00F972FE">
              <w:t>24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3EB3A4" w14:textId="77777777" w:rsidR="00080EF7" w:rsidRDefault="00080EF7" w:rsidP="00943931">
            <w:pPr>
              <w:pStyle w:val="Dates"/>
            </w:pPr>
            <w:r w:rsidRPr="00F972FE"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7E788A" w14:textId="77777777" w:rsidR="00080EF7" w:rsidRDefault="00080EF7" w:rsidP="00943931">
            <w:pPr>
              <w:pStyle w:val="Dates"/>
            </w:pPr>
            <w:r w:rsidRPr="00F972FE">
              <w:t>26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E3176E" w14:textId="77777777" w:rsidR="00080EF7" w:rsidRDefault="00080EF7" w:rsidP="00943931">
            <w:pPr>
              <w:pStyle w:val="Dates"/>
            </w:pPr>
            <w:r w:rsidRPr="00F972FE">
              <w:t>27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06B3DF" w14:textId="77777777" w:rsidR="00080EF7" w:rsidRDefault="00080EF7" w:rsidP="00943931">
            <w:pPr>
              <w:pStyle w:val="Dates"/>
            </w:pPr>
            <w:r w:rsidRPr="00F972FE">
              <w:t>28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2F54D7" w14:textId="77777777" w:rsidR="00080EF7" w:rsidRDefault="00080EF7" w:rsidP="00943931">
            <w:pPr>
              <w:pStyle w:val="Dates"/>
            </w:pPr>
            <w:r w:rsidRPr="00F972FE">
              <w:t>29</w:t>
            </w: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D6AC6D" w14:textId="77777777" w:rsidR="00080EF7" w:rsidRDefault="00080EF7" w:rsidP="00943931">
            <w:pPr>
              <w:pStyle w:val="Dates"/>
            </w:pPr>
            <w:r w:rsidRPr="00F972FE">
              <w:t>30</w:t>
            </w:r>
          </w:p>
        </w:tc>
      </w:tr>
      <w:tr w:rsidR="00845C67" w14:paraId="5066DA76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160915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673629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9579F8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74E5FA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A77B38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2ECD30" w14:textId="77777777" w:rsidR="00080EF7" w:rsidRDefault="00080EF7" w:rsidP="00943931"/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828CF7" w14:textId="77777777" w:rsidR="00080EF7" w:rsidRDefault="00080EF7" w:rsidP="00943931"/>
        </w:tc>
      </w:tr>
      <w:tr w:rsidR="00845C67" w14:paraId="2448BA7E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D7CEF1" w14:textId="77777777" w:rsidR="00080EF7" w:rsidRDefault="00080EF7" w:rsidP="00943931">
            <w:pPr>
              <w:pStyle w:val="Dates"/>
            </w:pPr>
            <w:r>
              <w:t>31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2AA082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5C7478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ECDFE2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55B519" w14:textId="77777777" w:rsidR="00080EF7" w:rsidRDefault="00080EF7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114B4F" w14:textId="77777777" w:rsidR="00080EF7" w:rsidRDefault="00080EF7" w:rsidP="00943931">
            <w:pPr>
              <w:pStyle w:val="Dates"/>
            </w:pP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82FDA1" w14:textId="77777777" w:rsidR="00080EF7" w:rsidRDefault="00080EF7" w:rsidP="00943931">
            <w:pPr>
              <w:pStyle w:val="Dates"/>
            </w:pPr>
          </w:p>
        </w:tc>
      </w:tr>
      <w:tr w:rsidR="00845C67" w14:paraId="0465CE55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2745AC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A89F6B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F88DBC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62322C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2BA9C3" w14:textId="77777777" w:rsidR="00080EF7" w:rsidRDefault="00080EF7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1C6757" w14:textId="77777777" w:rsidR="00080EF7" w:rsidRDefault="00080EF7" w:rsidP="00943931"/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B57C14" w14:textId="77777777" w:rsidR="00080EF7" w:rsidRDefault="00080EF7" w:rsidP="00943931"/>
        </w:tc>
      </w:tr>
    </w:tbl>
    <w:p w14:paraId="50A935CB" w14:textId="77777777" w:rsidR="00E13B83" w:rsidRDefault="00E13B83" w:rsidP="00D435C2"/>
    <w:p w14:paraId="06819F51" w14:textId="77777777" w:rsidR="00D435C2" w:rsidRDefault="00D435C2" w:rsidP="00D435C2">
      <w:pPr>
        <w:sectPr w:rsidR="00D435C2" w:rsidSect="00845C67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5D393D" w14:paraId="5DDB6F71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35C98F7D" w14:textId="51BFF814" w:rsidR="005D393D" w:rsidRPr="007E66C7" w:rsidRDefault="007E66C7" w:rsidP="00943931">
            <w:pPr>
              <w:pStyle w:val="Month"/>
              <w:rPr>
                <w:sz w:val="70"/>
                <w:szCs w:val="70"/>
              </w:rPr>
            </w:pPr>
            <w:r w:rsidRPr="007E66C7">
              <w:rPr>
                <w:sz w:val="70"/>
                <w:szCs w:val="70"/>
              </w:rPr>
              <w:lastRenderedPageBreak/>
              <w:t>IRCC:</w:t>
            </w:r>
            <w:r>
              <w:rPr>
                <w:sz w:val="70"/>
                <w:szCs w:val="70"/>
              </w:rPr>
              <w:t xml:space="preserve"> </w:t>
            </w:r>
            <w:r w:rsidR="005D393D" w:rsidRPr="007E66C7">
              <w:rPr>
                <w:sz w:val="70"/>
                <w:szCs w:val="70"/>
              </w:rPr>
              <w:t>April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10927692" w14:textId="77777777" w:rsidR="005D393D" w:rsidRPr="007E66C7" w:rsidRDefault="005D393D" w:rsidP="00943931">
            <w:pPr>
              <w:rPr>
                <w:sz w:val="70"/>
                <w:szCs w:val="70"/>
              </w:rPr>
            </w:pPr>
          </w:p>
        </w:tc>
      </w:tr>
      <w:tr w:rsidR="005D393D" w14:paraId="2880BFDE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464F28ED" w14:textId="77777777" w:rsidR="005D393D" w:rsidRDefault="005D393D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65E1F4FF" w14:textId="77777777" w:rsidR="005D393D" w:rsidRDefault="005D393D" w:rsidP="00943931">
            <w:pPr>
              <w:pStyle w:val="Year"/>
            </w:pPr>
            <w:r>
              <w:t>2024</w:t>
            </w:r>
          </w:p>
        </w:tc>
      </w:tr>
      <w:tr w:rsidR="005D393D" w:rsidRPr="003F1620" w14:paraId="1B8DB0E2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6E4D6A55" w14:textId="77777777" w:rsidR="005D393D" w:rsidRPr="003F1620" w:rsidRDefault="005D393D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2AF5320C" w14:textId="77777777" w:rsidR="005D393D" w:rsidRPr="003F1620" w:rsidRDefault="005D393D" w:rsidP="00943931"/>
        </w:tc>
      </w:tr>
      <w:tr w:rsidR="005D393D" w14:paraId="3E3333BF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5C77C42" w14:textId="77777777" w:rsidR="005D393D" w:rsidRDefault="00C164EE" w:rsidP="00943931">
            <w:pPr>
              <w:pStyle w:val="Days"/>
            </w:pPr>
            <w:sdt>
              <w:sdtPr>
                <w:id w:val="1581719543"/>
                <w:placeholder>
                  <w:docPart w:val="C6B3B71BB0AF498FBF75A321FA6DD93C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0F6C59E" w14:textId="77777777" w:rsidR="005D393D" w:rsidRDefault="00C164EE" w:rsidP="00943931">
            <w:pPr>
              <w:pStyle w:val="Days"/>
            </w:pPr>
            <w:sdt>
              <w:sdtPr>
                <w:id w:val="-1577813804"/>
                <w:placeholder>
                  <w:docPart w:val="708CC65A9A454251801DF5755D1C2817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6082FD7" w14:textId="77777777" w:rsidR="005D393D" w:rsidRDefault="00C164EE" w:rsidP="00943931">
            <w:pPr>
              <w:pStyle w:val="Days"/>
            </w:pPr>
            <w:sdt>
              <w:sdtPr>
                <w:id w:val="-1052071885"/>
                <w:placeholder>
                  <w:docPart w:val="2456FFA2FF2143EB9D1E86E8DD92D30F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320253F" w14:textId="77777777" w:rsidR="005D393D" w:rsidRDefault="00C164EE" w:rsidP="00943931">
            <w:pPr>
              <w:pStyle w:val="Days"/>
            </w:pPr>
            <w:sdt>
              <w:sdtPr>
                <w:id w:val="255025781"/>
                <w:placeholder>
                  <w:docPart w:val="4BB61DB55D6547D489DC6DB190B5CCF6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341A912" w14:textId="77777777" w:rsidR="005D393D" w:rsidRDefault="00C164EE" w:rsidP="00943931">
            <w:pPr>
              <w:pStyle w:val="Days"/>
            </w:pPr>
            <w:sdt>
              <w:sdtPr>
                <w:id w:val="-2047676764"/>
                <w:placeholder>
                  <w:docPart w:val="AEB1344681C94B8E950F4CA4A25B5A28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8FFE072" w14:textId="77777777" w:rsidR="005D393D" w:rsidRDefault="00C164EE" w:rsidP="00943931">
            <w:pPr>
              <w:pStyle w:val="Days"/>
            </w:pPr>
            <w:sdt>
              <w:sdtPr>
                <w:id w:val="1708905158"/>
                <w:placeholder>
                  <w:docPart w:val="9A89A15E36164DE18F83147D93388C8C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B524524" w14:textId="77777777" w:rsidR="005D393D" w:rsidRDefault="00C164EE" w:rsidP="00943931">
            <w:pPr>
              <w:pStyle w:val="Days"/>
            </w:pPr>
            <w:sdt>
              <w:sdtPr>
                <w:id w:val="1639148987"/>
                <w:placeholder>
                  <w:docPart w:val="74FF5FCBD170462FB409434DC1A678E5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Saturday</w:t>
                </w:r>
              </w:sdtContent>
            </w:sdt>
          </w:p>
        </w:tc>
      </w:tr>
      <w:tr w:rsidR="005D393D" w14:paraId="4CFFCB3C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54ECAB" w14:textId="77777777" w:rsidR="005D393D" w:rsidRDefault="005D393D" w:rsidP="005D393D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08447F" w14:textId="77777777" w:rsidR="005D393D" w:rsidRDefault="005D393D" w:rsidP="005D393D">
            <w:pPr>
              <w:pStyle w:val="Dates"/>
            </w:pPr>
            <w:r w:rsidRPr="00456A93"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3896F4" w14:textId="77777777" w:rsidR="005D393D" w:rsidRDefault="005D393D" w:rsidP="005D393D">
            <w:pPr>
              <w:pStyle w:val="Dates"/>
            </w:pPr>
            <w:r w:rsidRPr="00456A93">
              <w:t>2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03C7CF" w14:textId="77777777" w:rsidR="005D393D" w:rsidRDefault="005D393D" w:rsidP="005D393D">
            <w:pPr>
              <w:pStyle w:val="Dates"/>
            </w:pPr>
            <w:r w:rsidRPr="00456A93"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1540BE" w14:textId="77777777" w:rsidR="005D393D" w:rsidRDefault="005D393D" w:rsidP="005D393D">
            <w:pPr>
              <w:pStyle w:val="Dates"/>
            </w:pPr>
            <w:r w:rsidRPr="00456A93"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618C1E" w14:textId="77777777" w:rsidR="005D393D" w:rsidRDefault="005D393D" w:rsidP="005D393D">
            <w:pPr>
              <w:pStyle w:val="Dates"/>
            </w:pPr>
            <w:r w:rsidRPr="00456A93">
              <w:t>5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494599" w14:textId="77777777" w:rsidR="005D393D" w:rsidRDefault="005D393D" w:rsidP="005D393D">
            <w:pPr>
              <w:pStyle w:val="Dates"/>
            </w:pPr>
            <w:r w:rsidRPr="00456A93">
              <w:t>6</w:t>
            </w:r>
          </w:p>
        </w:tc>
      </w:tr>
      <w:tr w:rsidR="005D393D" w14:paraId="4B3B03EE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248FAC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A868E9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CDB205" w14:textId="77777777" w:rsidR="005D393D" w:rsidRDefault="005D393D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3361ED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40A175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7ECF9B" w14:textId="77777777" w:rsidR="005D393D" w:rsidRDefault="005D393D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EF5FCE" w14:textId="77777777" w:rsidR="005D393D" w:rsidRDefault="005D393D" w:rsidP="00943931"/>
        </w:tc>
      </w:tr>
      <w:tr w:rsidR="005D393D" w14:paraId="1CCE6AA5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128DBD" w14:textId="77777777" w:rsidR="005D393D" w:rsidRDefault="005D393D" w:rsidP="005D393D">
            <w:pPr>
              <w:pStyle w:val="Dates"/>
            </w:pPr>
            <w:r w:rsidRPr="00753692"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D4620E" w14:textId="77777777" w:rsidR="005D393D" w:rsidRDefault="005D393D" w:rsidP="005D393D">
            <w:pPr>
              <w:pStyle w:val="Dates"/>
            </w:pPr>
            <w:r w:rsidRPr="00753692"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C2771F" w14:textId="77777777" w:rsidR="005D393D" w:rsidRDefault="005D393D" w:rsidP="005D393D">
            <w:pPr>
              <w:pStyle w:val="Dates"/>
            </w:pPr>
            <w:r w:rsidRPr="00753692">
              <w:t>9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60B768" w14:textId="77777777" w:rsidR="005D393D" w:rsidRDefault="005D393D" w:rsidP="005D393D">
            <w:pPr>
              <w:pStyle w:val="Dates"/>
            </w:pPr>
            <w:r w:rsidRPr="00753692">
              <w:t>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68CDC7" w14:textId="77777777" w:rsidR="005D393D" w:rsidRDefault="005D393D" w:rsidP="005D393D">
            <w:pPr>
              <w:pStyle w:val="Dates"/>
            </w:pPr>
            <w:r w:rsidRPr="00753692"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AAF939" w14:textId="77777777" w:rsidR="005D393D" w:rsidRDefault="005D393D" w:rsidP="005D393D">
            <w:pPr>
              <w:pStyle w:val="Dates"/>
            </w:pPr>
            <w:r w:rsidRPr="00753692">
              <w:t>12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27E6CF" w14:textId="77777777" w:rsidR="005D393D" w:rsidRDefault="005D393D" w:rsidP="005D393D">
            <w:pPr>
              <w:pStyle w:val="Dates"/>
            </w:pPr>
            <w:r w:rsidRPr="00753692">
              <w:t>13</w:t>
            </w:r>
          </w:p>
        </w:tc>
      </w:tr>
      <w:tr w:rsidR="005D393D" w14:paraId="2747E21E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DDEE72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114F3A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19264F" w14:textId="77777777" w:rsidR="005D393D" w:rsidRDefault="005D393D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DF6E0D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8DE242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2DC96D" w14:textId="77777777" w:rsidR="005D393D" w:rsidRDefault="005D393D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95576E" w14:textId="77777777" w:rsidR="005D393D" w:rsidRDefault="005D393D" w:rsidP="00943931"/>
        </w:tc>
      </w:tr>
      <w:tr w:rsidR="005D393D" w14:paraId="389B3CFA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BA537F" w14:textId="77777777" w:rsidR="005D393D" w:rsidRDefault="005D393D" w:rsidP="005D393D">
            <w:pPr>
              <w:pStyle w:val="Dates"/>
            </w:pPr>
            <w:r w:rsidRPr="00D73902">
              <w:t>14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21E444" w14:textId="77777777" w:rsidR="005D393D" w:rsidRDefault="005D393D" w:rsidP="005D393D">
            <w:pPr>
              <w:pStyle w:val="Dates"/>
            </w:pPr>
            <w:r w:rsidRPr="00D73902"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3EAFDC" w14:textId="77777777" w:rsidR="005D393D" w:rsidRDefault="005D393D" w:rsidP="005D393D">
            <w:pPr>
              <w:pStyle w:val="Dates"/>
            </w:pPr>
            <w:r w:rsidRPr="00D73902">
              <w:t>16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ED7CBD" w14:textId="77777777" w:rsidR="005D393D" w:rsidRDefault="005D393D" w:rsidP="005D393D">
            <w:pPr>
              <w:pStyle w:val="Dates"/>
            </w:pPr>
            <w:r w:rsidRPr="00D73902">
              <w:t>17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D73520" w14:textId="77777777" w:rsidR="005D393D" w:rsidRDefault="005D393D" w:rsidP="005D393D">
            <w:pPr>
              <w:pStyle w:val="Dates"/>
            </w:pPr>
            <w:r w:rsidRPr="00D73902"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1DFDFE" w14:textId="77777777" w:rsidR="005D393D" w:rsidRDefault="005D393D" w:rsidP="005D393D">
            <w:pPr>
              <w:pStyle w:val="Dates"/>
            </w:pPr>
            <w:r w:rsidRPr="00D73902">
              <w:t>19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A5CC4C" w14:textId="77777777" w:rsidR="005D393D" w:rsidRDefault="005D393D" w:rsidP="005D393D">
            <w:pPr>
              <w:pStyle w:val="Dates"/>
            </w:pPr>
            <w:r w:rsidRPr="00D73902">
              <w:t>20</w:t>
            </w:r>
          </w:p>
        </w:tc>
      </w:tr>
      <w:tr w:rsidR="005D393D" w14:paraId="774CF292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7F1398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1F80B7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99C5CC" w14:textId="77777777" w:rsidR="005D393D" w:rsidRDefault="005D393D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45EA5E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3CE805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9DF9C8" w14:textId="77777777" w:rsidR="005D393D" w:rsidRDefault="005D393D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845210" w14:textId="77777777" w:rsidR="005D393D" w:rsidRDefault="005D393D" w:rsidP="00943931"/>
        </w:tc>
      </w:tr>
      <w:tr w:rsidR="005D393D" w14:paraId="3016C52E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02C52C" w14:textId="77777777" w:rsidR="005D393D" w:rsidRDefault="005D393D" w:rsidP="005D393D">
            <w:pPr>
              <w:pStyle w:val="Dates"/>
            </w:pPr>
            <w:r w:rsidRPr="008A1FCF">
              <w:t>21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5305D2" w14:textId="77777777" w:rsidR="005D393D" w:rsidRDefault="005D393D" w:rsidP="005D393D">
            <w:pPr>
              <w:pStyle w:val="Dates"/>
            </w:pPr>
            <w:r w:rsidRPr="008A1FCF"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132527" w14:textId="77777777" w:rsidR="005D393D" w:rsidRDefault="005D393D" w:rsidP="005D393D">
            <w:pPr>
              <w:pStyle w:val="Dates"/>
            </w:pPr>
            <w:r w:rsidRPr="008A1FCF">
              <w:t>23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85172C" w14:textId="77777777" w:rsidR="005D393D" w:rsidRDefault="005D393D" w:rsidP="005D393D">
            <w:pPr>
              <w:pStyle w:val="Dates"/>
            </w:pPr>
            <w:r w:rsidRPr="008A1FCF">
              <w:t>24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D6A9D5" w14:textId="77777777" w:rsidR="005D393D" w:rsidRDefault="005D393D" w:rsidP="005D393D">
            <w:pPr>
              <w:pStyle w:val="Dates"/>
            </w:pPr>
            <w:r w:rsidRPr="008A1FCF"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3E28B7" w14:textId="77777777" w:rsidR="005D393D" w:rsidRDefault="005D393D" w:rsidP="005D393D">
            <w:pPr>
              <w:pStyle w:val="Dates"/>
            </w:pPr>
            <w:r w:rsidRPr="008A1FCF">
              <w:t>26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ACFA9A" w14:textId="77777777" w:rsidR="005D393D" w:rsidRDefault="005D393D" w:rsidP="005D393D">
            <w:pPr>
              <w:pStyle w:val="Dates"/>
            </w:pPr>
            <w:r w:rsidRPr="008A1FCF">
              <w:t>27</w:t>
            </w:r>
          </w:p>
        </w:tc>
      </w:tr>
      <w:tr w:rsidR="005D393D" w14:paraId="0E8005C2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974A61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0D4ED1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959132" w14:textId="77777777" w:rsidR="005D393D" w:rsidRDefault="005D393D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F03350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ED3930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B7B7F6" w14:textId="77777777" w:rsidR="005D393D" w:rsidRDefault="005D393D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1923D1" w14:textId="77777777" w:rsidR="005D393D" w:rsidRDefault="005D393D" w:rsidP="00943931"/>
        </w:tc>
      </w:tr>
      <w:tr w:rsidR="005D393D" w14:paraId="4257BA21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69AEA1" w14:textId="77777777" w:rsidR="005D393D" w:rsidRDefault="005D393D" w:rsidP="005D393D">
            <w:pPr>
              <w:pStyle w:val="Dates"/>
            </w:pPr>
            <w:r w:rsidRPr="006E4ACC">
              <w:t>28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5D3772" w14:textId="77777777" w:rsidR="005D393D" w:rsidRDefault="005D393D" w:rsidP="005D393D">
            <w:pPr>
              <w:pStyle w:val="Dates"/>
            </w:pPr>
            <w:r w:rsidRPr="006E4ACC"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24EBE8" w14:textId="77777777" w:rsidR="005D393D" w:rsidRDefault="005D393D" w:rsidP="005D393D">
            <w:pPr>
              <w:pStyle w:val="Dates"/>
            </w:pPr>
            <w:r w:rsidRPr="006E4ACC">
              <w:t>30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7ACE71" w14:textId="77777777" w:rsidR="005D393D" w:rsidRDefault="005D393D" w:rsidP="005D393D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4E9081" w14:textId="77777777" w:rsidR="005D393D" w:rsidRDefault="005D393D" w:rsidP="005D393D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0A89B8" w14:textId="77777777" w:rsidR="005D393D" w:rsidRDefault="005D393D" w:rsidP="005D393D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521E0E" w14:textId="77777777" w:rsidR="005D393D" w:rsidRDefault="005D393D" w:rsidP="005D393D">
            <w:pPr>
              <w:pStyle w:val="Dates"/>
            </w:pPr>
          </w:p>
        </w:tc>
      </w:tr>
      <w:tr w:rsidR="0005195E" w14:paraId="46923AA4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8C62EC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BBD6E5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2FDCE4" w14:textId="77777777" w:rsidR="005D393D" w:rsidRDefault="005D393D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39FE87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E669DE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7847E8" w14:textId="77777777" w:rsidR="005D393D" w:rsidRDefault="005D393D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6B7C73" w14:textId="77777777" w:rsidR="005D393D" w:rsidRDefault="005D393D" w:rsidP="00943931"/>
        </w:tc>
      </w:tr>
      <w:tr w:rsidR="005D393D" w14:paraId="0349C479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E090DF" w14:textId="77777777" w:rsidR="005D393D" w:rsidRDefault="005D393D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22BF69" w14:textId="77777777" w:rsidR="005D393D" w:rsidRDefault="005D393D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15F77C" w14:textId="77777777" w:rsidR="005D393D" w:rsidRDefault="005D393D" w:rsidP="0094393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C42FCF" w14:textId="77777777" w:rsidR="005D393D" w:rsidRDefault="005D393D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6AD0EB" w14:textId="77777777" w:rsidR="005D393D" w:rsidRDefault="005D393D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DDB478" w14:textId="77777777" w:rsidR="005D393D" w:rsidRDefault="005D393D" w:rsidP="00943931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613C0E" w14:textId="77777777" w:rsidR="005D393D" w:rsidRDefault="005D393D" w:rsidP="00943931">
            <w:pPr>
              <w:pStyle w:val="Dates"/>
            </w:pPr>
          </w:p>
        </w:tc>
      </w:tr>
      <w:tr w:rsidR="005D393D" w14:paraId="17ABE2D6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031233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DE09DE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2D643C" w14:textId="77777777" w:rsidR="005D393D" w:rsidRDefault="005D393D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6B42C9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EE15ED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CBF724" w14:textId="77777777" w:rsidR="005D393D" w:rsidRDefault="005D393D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D51C4E" w14:textId="77777777" w:rsidR="005D393D" w:rsidRDefault="005D393D" w:rsidP="00943931"/>
        </w:tc>
      </w:tr>
    </w:tbl>
    <w:p w14:paraId="3829E104" w14:textId="77777777" w:rsidR="00D435C2" w:rsidRDefault="00D435C2" w:rsidP="00D435C2"/>
    <w:p w14:paraId="39AA35EA" w14:textId="77777777" w:rsidR="00D435C2" w:rsidRDefault="00D435C2" w:rsidP="00D435C2">
      <w:pPr>
        <w:sectPr w:rsidR="00D435C2" w:rsidSect="00845C67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5D393D" w14:paraId="35674446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51E31538" w14:textId="11636C15" w:rsidR="005D393D" w:rsidRDefault="007E66C7" w:rsidP="00943931">
            <w:pPr>
              <w:pStyle w:val="Month"/>
            </w:pPr>
            <w:r>
              <w:lastRenderedPageBreak/>
              <w:t xml:space="preserve">IRCC: </w:t>
            </w:r>
            <w:r w:rsidR="005D393D">
              <w:t>May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0FB1DC90" w14:textId="77777777" w:rsidR="005D393D" w:rsidRDefault="005D393D" w:rsidP="00943931"/>
        </w:tc>
      </w:tr>
      <w:tr w:rsidR="005D393D" w14:paraId="7EB9FB27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55B3019A" w14:textId="77777777" w:rsidR="005D393D" w:rsidRDefault="005D393D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4F51586C" w14:textId="77777777" w:rsidR="005D393D" w:rsidRDefault="005D393D" w:rsidP="00943931">
            <w:pPr>
              <w:pStyle w:val="Year"/>
            </w:pPr>
            <w:r>
              <w:t>2024</w:t>
            </w:r>
          </w:p>
        </w:tc>
      </w:tr>
      <w:tr w:rsidR="005D393D" w:rsidRPr="003F1620" w14:paraId="62C538D2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3FE4F1CB" w14:textId="77777777" w:rsidR="005D393D" w:rsidRPr="003F1620" w:rsidRDefault="005D393D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4D1CBE81" w14:textId="77777777" w:rsidR="005D393D" w:rsidRPr="003F1620" w:rsidRDefault="005D393D" w:rsidP="00943931"/>
        </w:tc>
      </w:tr>
      <w:tr w:rsidR="005D393D" w14:paraId="42E2A6F6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321C7F3" w14:textId="77777777" w:rsidR="005D393D" w:rsidRDefault="00C164EE" w:rsidP="00943931">
            <w:pPr>
              <w:pStyle w:val="Days"/>
            </w:pPr>
            <w:sdt>
              <w:sdtPr>
                <w:id w:val="-919711334"/>
                <w:placeholder>
                  <w:docPart w:val="F9200A690AEF4C5586F6285E12B51940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2009231" w14:textId="77777777" w:rsidR="005D393D" w:rsidRDefault="00C164EE" w:rsidP="00943931">
            <w:pPr>
              <w:pStyle w:val="Days"/>
            </w:pPr>
            <w:sdt>
              <w:sdtPr>
                <w:id w:val="-777710003"/>
                <w:placeholder>
                  <w:docPart w:val="B5AC3F54FDE0450689D0EFBE9C0C8E6F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AF51E44" w14:textId="77777777" w:rsidR="005D393D" w:rsidRDefault="00C164EE" w:rsidP="00943931">
            <w:pPr>
              <w:pStyle w:val="Days"/>
            </w:pPr>
            <w:sdt>
              <w:sdtPr>
                <w:id w:val="-721521958"/>
                <w:placeholder>
                  <w:docPart w:val="949DC4ECAA124796B22A8DAC13449519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89706F2" w14:textId="77777777" w:rsidR="005D393D" w:rsidRDefault="00C164EE" w:rsidP="00943931">
            <w:pPr>
              <w:pStyle w:val="Days"/>
            </w:pPr>
            <w:sdt>
              <w:sdtPr>
                <w:id w:val="1739524130"/>
                <w:placeholder>
                  <w:docPart w:val="5E7B19123D8C42ED9D592D84BFE1EA4C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4F26694" w14:textId="77777777" w:rsidR="005D393D" w:rsidRDefault="00C164EE" w:rsidP="00943931">
            <w:pPr>
              <w:pStyle w:val="Days"/>
            </w:pPr>
            <w:sdt>
              <w:sdtPr>
                <w:id w:val="1314224305"/>
                <w:placeholder>
                  <w:docPart w:val="CA23161A8B7745E087BAC5937855F073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2560E7C" w14:textId="77777777" w:rsidR="005D393D" w:rsidRDefault="00C164EE" w:rsidP="00943931">
            <w:pPr>
              <w:pStyle w:val="Days"/>
            </w:pPr>
            <w:sdt>
              <w:sdtPr>
                <w:id w:val="1943639365"/>
                <w:placeholder>
                  <w:docPart w:val="6B5B72A21B0D4E71A07DEEF155A0C75A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A769944" w14:textId="77777777" w:rsidR="005D393D" w:rsidRDefault="00C164EE" w:rsidP="00943931">
            <w:pPr>
              <w:pStyle w:val="Days"/>
            </w:pPr>
            <w:sdt>
              <w:sdtPr>
                <w:id w:val="-508370395"/>
                <w:placeholder>
                  <w:docPart w:val="1D20E8F01D2A4C5C85974CC5AC1C621F"/>
                </w:placeholder>
                <w:temporary/>
                <w:showingPlcHdr/>
                <w15:appearance w15:val="hidden"/>
              </w:sdtPr>
              <w:sdtEndPr/>
              <w:sdtContent>
                <w:r w:rsidR="005D393D">
                  <w:t>Saturday</w:t>
                </w:r>
              </w:sdtContent>
            </w:sdt>
          </w:p>
        </w:tc>
      </w:tr>
      <w:tr w:rsidR="005D393D" w14:paraId="740CA0F9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2BFC5E" w14:textId="77777777" w:rsidR="005D393D" w:rsidRDefault="005D393D" w:rsidP="005D393D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7D6331" w14:textId="77777777" w:rsidR="005D393D" w:rsidRDefault="005D393D" w:rsidP="005D393D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52F563" w14:textId="77777777" w:rsidR="005D393D" w:rsidRDefault="005D393D" w:rsidP="005D393D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9CC5B6" w14:textId="77777777" w:rsidR="005D393D" w:rsidRDefault="005D393D" w:rsidP="005D393D">
            <w:pPr>
              <w:pStyle w:val="Dates"/>
            </w:pPr>
            <w:r w:rsidRPr="000572E1"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599C93" w14:textId="77777777" w:rsidR="005D393D" w:rsidRDefault="005D393D" w:rsidP="005D393D">
            <w:pPr>
              <w:pStyle w:val="Dates"/>
            </w:pPr>
            <w:r w:rsidRPr="000572E1"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D89BDB" w14:textId="77777777" w:rsidR="005D393D" w:rsidRDefault="005D393D" w:rsidP="005D393D">
            <w:pPr>
              <w:pStyle w:val="Dates"/>
            </w:pPr>
            <w:r w:rsidRPr="000572E1">
              <w:t>3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DFDC21" w14:textId="77777777" w:rsidR="005D393D" w:rsidRDefault="005D393D" w:rsidP="005D393D">
            <w:pPr>
              <w:pStyle w:val="Dates"/>
            </w:pPr>
            <w:r w:rsidRPr="000572E1">
              <w:t>4</w:t>
            </w:r>
          </w:p>
        </w:tc>
      </w:tr>
      <w:tr w:rsidR="005D393D" w14:paraId="2E403892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885922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D03DC0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DDC4C5" w14:textId="77777777" w:rsidR="005D393D" w:rsidRDefault="005D393D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D2811F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B06E03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792436" w14:textId="77777777" w:rsidR="005D393D" w:rsidRDefault="005D393D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6EEB29" w14:textId="77777777" w:rsidR="005D393D" w:rsidRDefault="005D393D" w:rsidP="00943931"/>
        </w:tc>
      </w:tr>
      <w:tr w:rsidR="005D393D" w14:paraId="42615ED8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C7071D" w14:textId="77777777" w:rsidR="005D393D" w:rsidRDefault="005D393D" w:rsidP="005D393D">
            <w:pPr>
              <w:pStyle w:val="Dates"/>
            </w:pPr>
            <w:r w:rsidRPr="00105C67"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68C7B7" w14:textId="77777777" w:rsidR="005D393D" w:rsidRDefault="005D393D" w:rsidP="005D393D">
            <w:pPr>
              <w:pStyle w:val="Dates"/>
            </w:pPr>
            <w:r w:rsidRPr="00105C67"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C28BC7" w14:textId="77777777" w:rsidR="005D393D" w:rsidRDefault="005D393D" w:rsidP="005D393D">
            <w:pPr>
              <w:pStyle w:val="Dates"/>
            </w:pPr>
            <w:r w:rsidRPr="00105C67">
              <w:t>7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791208" w14:textId="77777777" w:rsidR="005D393D" w:rsidRDefault="005D393D" w:rsidP="005D393D">
            <w:pPr>
              <w:pStyle w:val="Dates"/>
            </w:pPr>
            <w:r w:rsidRPr="00105C67"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B5945A" w14:textId="77777777" w:rsidR="005D393D" w:rsidRDefault="005D393D" w:rsidP="005D393D">
            <w:pPr>
              <w:pStyle w:val="Dates"/>
            </w:pPr>
            <w:r w:rsidRPr="00105C67"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08F333" w14:textId="77777777" w:rsidR="005D393D" w:rsidRDefault="005D393D" w:rsidP="005D393D">
            <w:pPr>
              <w:pStyle w:val="Dates"/>
            </w:pPr>
            <w:r w:rsidRPr="00105C67">
              <w:t>10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66AF57" w14:textId="77777777" w:rsidR="005D393D" w:rsidRDefault="005D393D" w:rsidP="005D393D">
            <w:pPr>
              <w:pStyle w:val="Dates"/>
            </w:pPr>
            <w:r w:rsidRPr="00105C67">
              <w:t>11</w:t>
            </w:r>
          </w:p>
        </w:tc>
      </w:tr>
      <w:tr w:rsidR="005D393D" w14:paraId="6A99AFCD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804DD3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366AD2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ACEBF5" w14:textId="77777777" w:rsidR="005D393D" w:rsidRDefault="005D393D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E4DE8A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3A0104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45C8B9" w14:textId="77777777" w:rsidR="005D393D" w:rsidRDefault="005D393D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324BFA" w14:textId="77777777" w:rsidR="005D393D" w:rsidRDefault="005D393D" w:rsidP="00943931"/>
        </w:tc>
      </w:tr>
      <w:tr w:rsidR="005D393D" w14:paraId="4642CCFA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FA4096" w14:textId="77777777" w:rsidR="005D393D" w:rsidRDefault="005D393D" w:rsidP="005D393D">
            <w:pPr>
              <w:pStyle w:val="Dates"/>
            </w:pPr>
            <w:r w:rsidRPr="00011456">
              <w:t>12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8C90A9" w14:textId="77777777" w:rsidR="005D393D" w:rsidRDefault="005D393D" w:rsidP="005D393D">
            <w:pPr>
              <w:pStyle w:val="Dates"/>
            </w:pPr>
            <w:r w:rsidRPr="00011456">
              <w:t>13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9678E3" w14:textId="77777777" w:rsidR="005D393D" w:rsidRDefault="005D393D" w:rsidP="005D393D">
            <w:pPr>
              <w:pStyle w:val="Dates"/>
            </w:pPr>
            <w:r w:rsidRPr="00011456">
              <w:t>14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A87FF9" w14:textId="77777777" w:rsidR="005D393D" w:rsidRDefault="005D393D" w:rsidP="005D393D">
            <w:pPr>
              <w:pStyle w:val="Dates"/>
            </w:pPr>
            <w:r w:rsidRPr="00011456"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422F53" w14:textId="77777777" w:rsidR="005D393D" w:rsidRDefault="005D393D" w:rsidP="005D393D">
            <w:pPr>
              <w:pStyle w:val="Dates"/>
            </w:pPr>
            <w:r w:rsidRPr="00011456">
              <w:t>16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1E6202" w14:textId="77777777" w:rsidR="005D393D" w:rsidRDefault="005D393D" w:rsidP="005D393D">
            <w:pPr>
              <w:pStyle w:val="Dates"/>
            </w:pPr>
            <w:r w:rsidRPr="00011456">
              <w:t>17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A2E548" w14:textId="77777777" w:rsidR="005D393D" w:rsidRDefault="005D393D" w:rsidP="005D393D">
            <w:pPr>
              <w:pStyle w:val="Dates"/>
            </w:pPr>
            <w:r w:rsidRPr="00011456">
              <w:t>18</w:t>
            </w:r>
          </w:p>
        </w:tc>
      </w:tr>
      <w:tr w:rsidR="005D393D" w14:paraId="409CD46E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BE7A26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60C9CA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2A16E3" w14:textId="77777777" w:rsidR="005D393D" w:rsidRDefault="005D393D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BCC767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3A7217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37B49F" w14:textId="77777777" w:rsidR="005D393D" w:rsidRDefault="005D393D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19108E" w14:textId="77777777" w:rsidR="005D393D" w:rsidRDefault="005D393D" w:rsidP="00943931"/>
        </w:tc>
      </w:tr>
      <w:tr w:rsidR="005D393D" w14:paraId="50890595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8E4651" w14:textId="77777777" w:rsidR="005D393D" w:rsidRDefault="005D393D" w:rsidP="005D393D">
            <w:pPr>
              <w:pStyle w:val="Dates"/>
            </w:pPr>
            <w:r w:rsidRPr="008E7D9D">
              <w:t>19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2C80C4" w14:textId="77777777" w:rsidR="005D393D" w:rsidRDefault="005D393D" w:rsidP="005D393D">
            <w:pPr>
              <w:pStyle w:val="Dates"/>
            </w:pPr>
            <w:r w:rsidRPr="008E7D9D">
              <w:t>20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54DC42" w14:textId="77777777" w:rsidR="005D393D" w:rsidRDefault="005D393D" w:rsidP="005D393D">
            <w:pPr>
              <w:pStyle w:val="Dates"/>
            </w:pPr>
            <w:r w:rsidRPr="008E7D9D">
              <w:t>21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92AFF6" w14:textId="77777777" w:rsidR="005D393D" w:rsidRDefault="005D393D" w:rsidP="005D393D">
            <w:pPr>
              <w:pStyle w:val="Dates"/>
            </w:pPr>
            <w:r w:rsidRPr="008E7D9D"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753DFE" w14:textId="77777777" w:rsidR="005D393D" w:rsidRDefault="005D393D" w:rsidP="005D393D">
            <w:pPr>
              <w:pStyle w:val="Dates"/>
            </w:pPr>
            <w:r w:rsidRPr="008E7D9D">
              <w:t>23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D81A02" w14:textId="77777777" w:rsidR="005D393D" w:rsidRDefault="005D393D" w:rsidP="005D393D">
            <w:pPr>
              <w:pStyle w:val="Dates"/>
            </w:pPr>
            <w:r w:rsidRPr="008E7D9D">
              <w:t>24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6A854F" w14:textId="77777777" w:rsidR="005D393D" w:rsidRDefault="005D393D" w:rsidP="005D393D">
            <w:pPr>
              <w:pStyle w:val="Dates"/>
            </w:pPr>
            <w:r w:rsidRPr="008E7D9D">
              <w:t>25</w:t>
            </w:r>
          </w:p>
        </w:tc>
      </w:tr>
      <w:tr w:rsidR="005D393D" w14:paraId="1013A54D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A815D2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59FA52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E4FE3E" w14:textId="77777777" w:rsidR="005D393D" w:rsidRDefault="005D393D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FA844A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B1D6B5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86D711" w14:textId="77777777" w:rsidR="005D393D" w:rsidRDefault="005D393D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F55D92" w14:textId="77777777" w:rsidR="005D393D" w:rsidRDefault="005D393D" w:rsidP="00943931"/>
        </w:tc>
      </w:tr>
      <w:tr w:rsidR="005D393D" w14:paraId="56B79F2F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B926CE" w14:textId="77777777" w:rsidR="005D393D" w:rsidRDefault="005D393D" w:rsidP="005D393D">
            <w:pPr>
              <w:pStyle w:val="Dates"/>
            </w:pPr>
            <w:r w:rsidRPr="00F96FB4">
              <w:t>26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1290A4" w14:textId="77777777" w:rsidR="005D393D" w:rsidRDefault="005D393D" w:rsidP="005D393D">
            <w:pPr>
              <w:pStyle w:val="Dates"/>
            </w:pPr>
            <w:r w:rsidRPr="00F96FB4">
              <w:t>27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43BB52" w14:textId="77777777" w:rsidR="005D393D" w:rsidRDefault="005D393D" w:rsidP="005D393D">
            <w:pPr>
              <w:pStyle w:val="Dates"/>
            </w:pPr>
            <w:r w:rsidRPr="00F96FB4">
              <w:t>28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76072A" w14:textId="77777777" w:rsidR="005D393D" w:rsidRDefault="005D393D" w:rsidP="005D393D">
            <w:pPr>
              <w:pStyle w:val="Dates"/>
            </w:pPr>
            <w:r w:rsidRPr="00F96FB4"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FDAFF3" w14:textId="77777777" w:rsidR="005D393D" w:rsidRDefault="005D393D" w:rsidP="005D393D">
            <w:pPr>
              <w:pStyle w:val="Dates"/>
            </w:pPr>
            <w:r w:rsidRPr="00F96FB4">
              <w:t>30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53C104" w14:textId="77777777" w:rsidR="005D393D" w:rsidRDefault="005D393D" w:rsidP="005D393D">
            <w:pPr>
              <w:pStyle w:val="Dates"/>
            </w:pPr>
            <w:r w:rsidRPr="00F96FB4">
              <w:t>31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2071B8" w14:textId="77777777" w:rsidR="005D393D" w:rsidRDefault="005D393D" w:rsidP="005D393D">
            <w:pPr>
              <w:pStyle w:val="Dates"/>
            </w:pPr>
          </w:p>
        </w:tc>
      </w:tr>
      <w:tr w:rsidR="0005195E" w14:paraId="4C180FC2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62AF8E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F5C07D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E65673" w14:textId="77777777" w:rsidR="005D393D" w:rsidRDefault="005D393D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8F47DA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C45A61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CBE919" w14:textId="77777777" w:rsidR="005D393D" w:rsidRDefault="005D393D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BA1DDA" w14:textId="77777777" w:rsidR="005D393D" w:rsidRDefault="005D393D" w:rsidP="00943931"/>
        </w:tc>
      </w:tr>
      <w:tr w:rsidR="005D393D" w14:paraId="3D7CD56F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215DF7" w14:textId="77777777" w:rsidR="005D393D" w:rsidRDefault="005D393D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1EBA6C" w14:textId="77777777" w:rsidR="005D393D" w:rsidRDefault="005D393D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E2BE70" w14:textId="77777777" w:rsidR="005D393D" w:rsidRDefault="005D393D" w:rsidP="0094393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B0BC89" w14:textId="77777777" w:rsidR="005D393D" w:rsidRDefault="005D393D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3D922F" w14:textId="77777777" w:rsidR="005D393D" w:rsidRDefault="005D393D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1DFAAE" w14:textId="77777777" w:rsidR="005D393D" w:rsidRDefault="005D393D" w:rsidP="00943931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26A460" w14:textId="77777777" w:rsidR="005D393D" w:rsidRDefault="005D393D" w:rsidP="00943931">
            <w:pPr>
              <w:pStyle w:val="Dates"/>
            </w:pPr>
          </w:p>
        </w:tc>
      </w:tr>
      <w:tr w:rsidR="005D393D" w14:paraId="27B89D2F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14E600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C896AC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4903F2" w14:textId="77777777" w:rsidR="005D393D" w:rsidRDefault="005D393D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295559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BC09AE" w14:textId="77777777" w:rsidR="005D393D" w:rsidRDefault="005D393D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CC2397" w14:textId="77777777" w:rsidR="005D393D" w:rsidRDefault="005D393D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7E275A" w14:textId="77777777" w:rsidR="005D393D" w:rsidRDefault="005D393D" w:rsidP="00943931"/>
        </w:tc>
      </w:tr>
    </w:tbl>
    <w:p w14:paraId="7072E6B8" w14:textId="77777777" w:rsidR="00D435C2" w:rsidRDefault="00D435C2" w:rsidP="00D435C2"/>
    <w:p w14:paraId="030A0819" w14:textId="77777777" w:rsidR="00D435C2" w:rsidRDefault="00D435C2" w:rsidP="00D435C2">
      <w:pPr>
        <w:sectPr w:rsidR="00D435C2" w:rsidSect="00845C67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800901" w14:paraId="2E5DD819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32E5663F" w14:textId="181E76E8" w:rsidR="00800901" w:rsidRDefault="007E66C7" w:rsidP="00943931">
            <w:pPr>
              <w:pStyle w:val="Month"/>
            </w:pPr>
            <w:r>
              <w:lastRenderedPageBreak/>
              <w:t xml:space="preserve">IRCC: </w:t>
            </w:r>
            <w:r w:rsidR="00800901">
              <w:t>June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25905D73" w14:textId="77777777" w:rsidR="00800901" w:rsidRDefault="00800901" w:rsidP="00943931"/>
        </w:tc>
      </w:tr>
      <w:tr w:rsidR="00800901" w14:paraId="5938C30B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61381052" w14:textId="77777777" w:rsidR="00800901" w:rsidRDefault="00800901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3ED70071" w14:textId="77777777" w:rsidR="00800901" w:rsidRDefault="00800901" w:rsidP="00943931">
            <w:pPr>
              <w:pStyle w:val="Year"/>
            </w:pPr>
            <w:r>
              <w:t>2024</w:t>
            </w:r>
          </w:p>
        </w:tc>
      </w:tr>
      <w:tr w:rsidR="00800901" w:rsidRPr="003F1620" w14:paraId="33E6D850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719F6E96" w14:textId="77777777" w:rsidR="00800901" w:rsidRPr="003F1620" w:rsidRDefault="00800901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0C62586C" w14:textId="77777777" w:rsidR="00800901" w:rsidRPr="003F1620" w:rsidRDefault="00800901" w:rsidP="00943931"/>
        </w:tc>
      </w:tr>
      <w:tr w:rsidR="00800901" w14:paraId="626D275A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A054DEE" w14:textId="77777777" w:rsidR="00800901" w:rsidRDefault="00C164EE" w:rsidP="00943931">
            <w:pPr>
              <w:pStyle w:val="Days"/>
            </w:pPr>
            <w:sdt>
              <w:sdtPr>
                <w:id w:val="-505663300"/>
                <w:placeholder>
                  <w:docPart w:val="8A79431873204C5D9AF37F41225FDA8D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88B6745" w14:textId="77777777" w:rsidR="00800901" w:rsidRDefault="00C164EE" w:rsidP="00943931">
            <w:pPr>
              <w:pStyle w:val="Days"/>
            </w:pPr>
            <w:sdt>
              <w:sdtPr>
                <w:id w:val="-30185159"/>
                <w:placeholder>
                  <w:docPart w:val="BC3FB0FD32EF4B6C99DC921A86F97DB5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705AAAB" w14:textId="77777777" w:rsidR="00800901" w:rsidRDefault="00C164EE" w:rsidP="00943931">
            <w:pPr>
              <w:pStyle w:val="Days"/>
            </w:pPr>
            <w:sdt>
              <w:sdtPr>
                <w:id w:val="444964457"/>
                <w:placeholder>
                  <w:docPart w:val="DAF60C99D9A74D9A8AF99E6B5476A73B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F712B7A" w14:textId="77777777" w:rsidR="00800901" w:rsidRDefault="00C164EE" w:rsidP="00943931">
            <w:pPr>
              <w:pStyle w:val="Days"/>
            </w:pPr>
            <w:sdt>
              <w:sdtPr>
                <w:id w:val="-1987307679"/>
                <w:placeholder>
                  <w:docPart w:val="F4BEBB668EAB4780AB10F711AACD654E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39DBA7E" w14:textId="77777777" w:rsidR="00800901" w:rsidRDefault="00C164EE" w:rsidP="00943931">
            <w:pPr>
              <w:pStyle w:val="Days"/>
            </w:pPr>
            <w:sdt>
              <w:sdtPr>
                <w:id w:val="722100624"/>
                <w:placeholder>
                  <w:docPart w:val="F83B46C2BC414DF8998BD8FFD3E4C1E9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5083F14" w14:textId="77777777" w:rsidR="00800901" w:rsidRDefault="00C164EE" w:rsidP="00943931">
            <w:pPr>
              <w:pStyle w:val="Days"/>
            </w:pPr>
            <w:sdt>
              <w:sdtPr>
                <w:id w:val="779916855"/>
                <w:placeholder>
                  <w:docPart w:val="31D3E32047CF461D9D753D326A546091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868AACB" w14:textId="77777777" w:rsidR="00800901" w:rsidRDefault="00C164EE" w:rsidP="00943931">
            <w:pPr>
              <w:pStyle w:val="Days"/>
            </w:pPr>
            <w:sdt>
              <w:sdtPr>
                <w:id w:val="649945805"/>
                <w:placeholder>
                  <w:docPart w:val="27FC909B856E403AB13222ABC94705C6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Saturday</w:t>
                </w:r>
              </w:sdtContent>
            </w:sdt>
          </w:p>
        </w:tc>
      </w:tr>
      <w:tr w:rsidR="00800901" w14:paraId="4515610A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8BA068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958128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88D165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D5DED1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D1CA93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552A49" w14:textId="77777777" w:rsidR="00800901" w:rsidRDefault="00800901" w:rsidP="00943931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443E43" w14:textId="77777777" w:rsidR="00800901" w:rsidRDefault="00800901" w:rsidP="00943931">
            <w:pPr>
              <w:pStyle w:val="Dates"/>
            </w:pPr>
            <w:r>
              <w:t>1</w:t>
            </w:r>
          </w:p>
        </w:tc>
      </w:tr>
      <w:tr w:rsidR="00800901" w14:paraId="5F1386C1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388829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CC6A54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1805C4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A1DD63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B6E6BF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BF07AD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964CF7" w14:textId="77777777" w:rsidR="00800901" w:rsidRDefault="00800901" w:rsidP="00943931"/>
        </w:tc>
      </w:tr>
      <w:tr w:rsidR="00800901" w14:paraId="597D65A9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2590F4" w14:textId="77777777" w:rsidR="00800901" w:rsidRDefault="00800901" w:rsidP="00800901">
            <w:pPr>
              <w:pStyle w:val="Dates"/>
            </w:pPr>
            <w:r w:rsidRPr="00BD5B23"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369744" w14:textId="77777777" w:rsidR="00800901" w:rsidRDefault="00800901" w:rsidP="00800901">
            <w:pPr>
              <w:pStyle w:val="Dates"/>
            </w:pPr>
            <w:r w:rsidRPr="00BD5B23"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55CF24" w14:textId="77777777" w:rsidR="00800901" w:rsidRDefault="00800901" w:rsidP="00800901">
            <w:pPr>
              <w:pStyle w:val="Dates"/>
            </w:pPr>
            <w:r w:rsidRPr="00BD5B23">
              <w:t>4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F85DD6" w14:textId="77777777" w:rsidR="00800901" w:rsidRDefault="00800901" w:rsidP="00800901">
            <w:pPr>
              <w:pStyle w:val="Dates"/>
            </w:pPr>
            <w:r w:rsidRPr="00BD5B23"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34B8B4" w14:textId="77777777" w:rsidR="00800901" w:rsidRDefault="00800901" w:rsidP="00800901">
            <w:pPr>
              <w:pStyle w:val="Dates"/>
            </w:pPr>
            <w:r w:rsidRPr="00BD5B23"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9EA2B0" w14:textId="77777777" w:rsidR="00800901" w:rsidRDefault="00800901" w:rsidP="00800901">
            <w:pPr>
              <w:pStyle w:val="Dates"/>
            </w:pPr>
            <w:r w:rsidRPr="00BD5B23">
              <w:t>7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D416D9" w14:textId="77777777" w:rsidR="00800901" w:rsidRDefault="00800901" w:rsidP="00800901">
            <w:pPr>
              <w:pStyle w:val="Dates"/>
            </w:pPr>
            <w:r w:rsidRPr="00BD5B23">
              <w:t>8</w:t>
            </w:r>
          </w:p>
        </w:tc>
      </w:tr>
      <w:tr w:rsidR="00800901" w14:paraId="3E7A9156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B1F4B6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05CEAB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D66D2E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276F9A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F14461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D92A7B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3FAA71" w14:textId="77777777" w:rsidR="00800901" w:rsidRDefault="00800901" w:rsidP="00943931"/>
        </w:tc>
      </w:tr>
      <w:tr w:rsidR="00800901" w14:paraId="07C284ED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265373" w14:textId="77777777" w:rsidR="00800901" w:rsidRDefault="00800901" w:rsidP="00800901">
            <w:pPr>
              <w:pStyle w:val="Dates"/>
            </w:pPr>
            <w:r w:rsidRPr="0083719F"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5C605B" w14:textId="77777777" w:rsidR="00800901" w:rsidRDefault="00800901" w:rsidP="00800901">
            <w:pPr>
              <w:pStyle w:val="Dates"/>
            </w:pPr>
            <w:r w:rsidRPr="0083719F">
              <w:t>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E96D61" w14:textId="77777777" w:rsidR="00800901" w:rsidRDefault="00800901" w:rsidP="00800901">
            <w:pPr>
              <w:pStyle w:val="Dates"/>
            </w:pPr>
            <w:r w:rsidRPr="0083719F">
              <w:t>11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1618D9" w14:textId="77777777" w:rsidR="00800901" w:rsidRDefault="00800901" w:rsidP="00800901">
            <w:pPr>
              <w:pStyle w:val="Dates"/>
            </w:pPr>
            <w:r w:rsidRPr="0083719F">
              <w:t>12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C42B5A" w14:textId="77777777" w:rsidR="00800901" w:rsidRDefault="00800901" w:rsidP="00800901">
            <w:pPr>
              <w:pStyle w:val="Dates"/>
            </w:pPr>
            <w:r w:rsidRPr="0083719F">
              <w:t>13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BFF276" w14:textId="77777777" w:rsidR="00800901" w:rsidRDefault="00800901" w:rsidP="00800901">
            <w:pPr>
              <w:pStyle w:val="Dates"/>
            </w:pPr>
            <w:r w:rsidRPr="0083719F">
              <w:t>14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C57FBE" w14:textId="77777777" w:rsidR="00800901" w:rsidRDefault="00800901" w:rsidP="00800901">
            <w:pPr>
              <w:pStyle w:val="Dates"/>
            </w:pPr>
            <w:r w:rsidRPr="0083719F">
              <w:t>15</w:t>
            </w:r>
          </w:p>
        </w:tc>
      </w:tr>
      <w:tr w:rsidR="00800901" w14:paraId="28A6F2EC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7236F6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B3646A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2029AD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EB8C4B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71E6CC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B00556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C99D5E" w14:textId="77777777" w:rsidR="00800901" w:rsidRDefault="00800901" w:rsidP="00943931"/>
        </w:tc>
      </w:tr>
      <w:tr w:rsidR="00800901" w14:paraId="5EB31DE9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C1FE0F" w14:textId="77777777" w:rsidR="00800901" w:rsidRDefault="00800901" w:rsidP="00800901">
            <w:pPr>
              <w:pStyle w:val="Dates"/>
            </w:pPr>
            <w:r w:rsidRPr="00B07CF6">
              <w:t>16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3C5360" w14:textId="77777777" w:rsidR="00800901" w:rsidRDefault="00800901" w:rsidP="00800901">
            <w:pPr>
              <w:pStyle w:val="Dates"/>
            </w:pPr>
            <w:r w:rsidRPr="00B07CF6">
              <w:t>17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57601F" w14:textId="77777777" w:rsidR="00800901" w:rsidRDefault="00800901" w:rsidP="00800901">
            <w:pPr>
              <w:pStyle w:val="Dates"/>
            </w:pPr>
            <w:r w:rsidRPr="00B07CF6">
              <w:t>18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0F3B5C" w14:textId="77777777" w:rsidR="00800901" w:rsidRDefault="00800901" w:rsidP="00800901">
            <w:pPr>
              <w:pStyle w:val="Dates"/>
            </w:pPr>
            <w:r w:rsidRPr="00B07CF6">
              <w:t>19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6517CF" w14:textId="77777777" w:rsidR="00800901" w:rsidRDefault="00800901" w:rsidP="00800901">
            <w:pPr>
              <w:pStyle w:val="Dates"/>
            </w:pPr>
            <w:r w:rsidRPr="00B07CF6">
              <w:t>20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4F1C71" w14:textId="77777777" w:rsidR="00800901" w:rsidRDefault="00800901" w:rsidP="00800901">
            <w:pPr>
              <w:pStyle w:val="Dates"/>
            </w:pPr>
            <w:r w:rsidRPr="00B07CF6">
              <w:t>21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02F663" w14:textId="77777777" w:rsidR="00800901" w:rsidRDefault="00800901" w:rsidP="00800901">
            <w:pPr>
              <w:pStyle w:val="Dates"/>
            </w:pPr>
            <w:r w:rsidRPr="00B07CF6">
              <w:t>22</w:t>
            </w:r>
          </w:p>
        </w:tc>
      </w:tr>
      <w:tr w:rsidR="00800901" w14:paraId="5B0E9B5B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8F6DDB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7627D9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E3A000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7DF69F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6AE457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C6A863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369C15" w14:textId="77777777" w:rsidR="00800901" w:rsidRDefault="00800901" w:rsidP="00943931"/>
        </w:tc>
      </w:tr>
      <w:tr w:rsidR="00800901" w14:paraId="41A4DC5C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6AE812" w14:textId="77777777" w:rsidR="00800901" w:rsidRDefault="00800901" w:rsidP="00800901">
            <w:pPr>
              <w:pStyle w:val="Dates"/>
            </w:pPr>
            <w:r w:rsidRPr="003C263A">
              <w:t>23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55D799" w14:textId="77777777" w:rsidR="00800901" w:rsidRDefault="00800901" w:rsidP="00800901">
            <w:pPr>
              <w:pStyle w:val="Dates"/>
            </w:pPr>
            <w:r w:rsidRPr="003C263A">
              <w:t>24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3CF959" w14:textId="77777777" w:rsidR="00800901" w:rsidRDefault="00800901" w:rsidP="00800901">
            <w:pPr>
              <w:pStyle w:val="Dates"/>
            </w:pPr>
            <w:r w:rsidRPr="003C263A">
              <w:t>25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36B355" w14:textId="77777777" w:rsidR="00800901" w:rsidRDefault="00800901" w:rsidP="00800901">
            <w:pPr>
              <w:pStyle w:val="Dates"/>
            </w:pPr>
            <w:r w:rsidRPr="003C263A">
              <w:t>26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8AA237" w14:textId="77777777" w:rsidR="00800901" w:rsidRDefault="00800901" w:rsidP="00800901">
            <w:pPr>
              <w:pStyle w:val="Dates"/>
            </w:pPr>
            <w:r w:rsidRPr="003C263A">
              <w:t>27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7DE5C1" w14:textId="77777777" w:rsidR="00800901" w:rsidRDefault="00800901" w:rsidP="00800901">
            <w:pPr>
              <w:pStyle w:val="Dates"/>
            </w:pPr>
            <w:r w:rsidRPr="003C263A">
              <w:t>28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E40BC8" w14:textId="77777777" w:rsidR="00800901" w:rsidRDefault="00800901" w:rsidP="00800901">
            <w:pPr>
              <w:pStyle w:val="Dates"/>
            </w:pPr>
            <w:r w:rsidRPr="003C263A">
              <w:t>29</w:t>
            </w:r>
          </w:p>
        </w:tc>
      </w:tr>
      <w:tr w:rsidR="0005195E" w14:paraId="5B075BCB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A6940E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8AC6BC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F6F8A1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AD2CA1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95E4CC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772473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BE2E69" w14:textId="77777777" w:rsidR="00800901" w:rsidRDefault="00800901" w:rsidP="00943931"/>
        </w:tc>
      </w:tr>
      <w:tr w:rsidR="00800901" w14:paraId="4DCA9F8C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5958EE" w14:textId="77777777" w:rsidR="00800901" w:rsidRDefault="00800901" w:rsidP="00943931">
            <w:pPr>
              <w:pStyle w:val="Dates"/>
            </w:pPr>
            <w:r>
              <w:t>30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B588AA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48B24D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ED3E4A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7B82B6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525443" w14:textId="77777777" w:rsidR="00800901" w:rsidRDefault="00800901" w:rsidP="00943931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776782" w14:textId="77777777" w:rsidR="00800901" w:rsidRDefault="00800901" w:rsidP="00943931">
            <w:pPr>
              <w:pStyle w:val="Dates"/>
            </w:pPr>
          </w:p>
        </w:tc>
      </w:tr>
      <w:tr w:rsidR="00800901" w14:paraId="3C6D95C4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5795F9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82162AC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D34C02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17B54E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933D3D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A12713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64DC8B" w14:textId="77777777" w:rsidR="00800901" w:rsidRDefault="00800901" w:rsidP="00943931"/>
        </w:tc>
      </w:tr>
    </w:tbl>
    <w:p w14:paraId="53174ECD" w14:textId="77777777" w:rsidR="00D435C2" w:rsidRDefault="00D435C2" w:rsidP="00D435C2"/>
    <w:p w14:paraId="4036FD11" w14:textId="77777777" w:rsidR="00D435C2" w:rsidRDefault="00D435C2" w:rsidP="00D435C2">
      <w:pPr>
        <w:sectPr w:rsidR="00D435C2" w:rsidSect="00845C67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800901" w14:paraId="48410D54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189752EA" w14:textId="44BF1827" w:rsidR="00800901" w:rsidRDefault="007E66C7" w:rsidP="00943931">
            <w:pPr>
              <w:pStyle w:val="Month"/>
            </w:pPr>
            <w:r>
              <w:lastRenderedPageBreak/>
              <w:t xml:space="preserve">IRCC: </w:t>
            </w:r>
            <w:r w:rsidR="00800901">
              <w:t>July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00549767" w14:textId="77777777" w:rsidR="00800901" w:rsidRDefault="00800901" w:rsidP="00943931"/>
        </w:tc>
      </w:tr>
      <w:tr w:rsidR="00800901" w14:paraId="2F1C8A04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02A9313A" w14:textId="77777777" w:rsidR="00800901" w:rsidRDefault="00800901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2FD23A8A" w14:textId="77777777" w:rsidR="00800901" w:rsidRDefault="00800901" w:rsidP="00943931">
            <w:pPr>
              <w:pStyle w:val="Year"/>
            </w:pPr>
            <w:r>
              <w:t>2024</w:t>
            </w:r>
          </w:p>
        </w:tc>
      </w:tr>
      <w:tr w:rsidR="00800901" w:rsidRPr="003F1620" w14:paraId="2E3406C9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74E789AD" w14:textId="77777777" w:rsidR="00800901" w:rsidRPr="003F1620" w:rsidRDefault="00800901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7199A3F6" w14:textId="77777777" w:rsidR="00800901" w:rsidRPr="003F1620" w:rsidRDefault="00800901" w:rsidP="00943931"/>
        </w:tc>
      </w:tr>
      <w:tr w:rsidR="00800901" w14:paraId="04754D0B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CF50E96" w14:textId="77777777" w:rsidR="00800901" w:rsidRDefault="00C164EE" w:rsidP="00943931">
            <w:pPr>
              <w:pStyle w:val="Days"/>
            </w:pPr>
            <w:sdt>
              <w:sdtPr>
                <w:id w:val="1253935943"/>
                <w:placeholder>
                  <w:docPart w:val="F34C839F06D84B39869760D45730D90F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03D4180" w14:textId="77777777" w:rsidR="00800901" w:rsidRDefault="00C164EE" w:rsidP="00943931">
            <w:pPr>
              <w:pStyle w:val="Days"/>
            </w:pPr>
            <w:sdt>
              <w:sdtPr>
                <w:id w:val="1983808472"/>
                <w:placeholder>
                  <w:docPart w:val="CEE471ADFB114DDE9A1068C41BFEF8AB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9067708" w14:textId="77777777" w:rsidR="00800901" w:rsidRDefault="00C164EE" w:rsidP="00943931">
            <w:pPr>
              <w:pStyle w:val="Days"/>
            </w:pPr>
            <w:sdt>
              <w:sdtPr>
                <w:id w:val="1148317476"/>
                <w:placeholder>
                  <w:docPart w:val="093591E7228A40F8984C385AB0756353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8115C34" w14:textId="77777777" w:rsidR="00800901" w:rsidRDefault="00C164EE" w:rsidP="00943931">
            <w:pPr>
              <w:pStyle w:val="Days"/>
            </w:pPr>
            <w:sdt>
              <w:sdtPr>
                <w:id w:val="-1272541922"/>
                <w:placeholder>
                  <w:docPart w:val="64325C96D35A4D7CA501956FD166B117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D0B0723" w14:textId="77777777" w:rsidR="00800901" w:rsidRDefault="00C164EE" w:rsidP="00943931">
            <w:pPr>
              <w:pStyle w:val="Days"/>
            </w:pPr>
            <w:sdt>
              <w:sdtPr>
                <w:id w:val="189886748"/>
                <w:placeholder>
                  <w:docPart w:val="4E5FF531F19D46B2AFA04D3B591994AD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B1DB828" w14:textId="77777777" w:rsidR="00800901" w:rsidRDefault="00C164EE" w:rsidP="00943931">
            <w:pPr>
              <w:pStyle w:val="Days"/>
            </w:pPr>
            <w:sdt>
              <w:sdtPr>
                <w:id w:val="-1507045536"/>
                <w:placeholder>
                  <w:docPart w:val="C5FF1FACF0A04502BBA80322ADE26203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E2ECCD8" w14:textId="77777777" w:rsidR="00800901" w:rsidRDefault="00C164EE" w:rsidP="00943931">
            <w:pPr>
              <w:pStyle w:val="Days"/>
            </w:pPr>
            <w:sdt>
              <w:sdtPr>
                <w:id w:val="2020356947"/>
                <w:placeholder>
                  <w:docPart w:val="80E2465530E14FF1861C260B44CF713F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Saturday</w:t>
                </w:r>
              </w:sdtContent>
            </w:sdt>
          </w:p>
        </w:tc>
      </w:tr>
      <w:tr w:rsidR="00800901" w14:paraId="603B5FB8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1958EB" w14:textId="77777777" w:rsidR="00800901" w:rsidRDefault="00800901" w:rsidP="0080090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74F282" w14:textId="77777777" w:rsidR="00800901" w:rsidRDefault="00800901" w:rsidP="00800901">
            <w:pPr>
              <w:pStyle w:val="Dates"/>
            </w:pPr>
            <w:r w:rsidRPr="002A19A7"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88357B" w14:textId="77777777" w:rsidR="00800901" w:rsidRDefault="00800901" w:rsidP="00800901">
            <w:pPr>
              <w:pStyle w:val="Dates"/>
            </w:pPr>
            <w:r w:rsidRPr="002A19A7">
              <w:t>2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785168" w14:textId="77777777" w:rsidR="00800901" w:rsidRDefault="00800901" w:rsidP="00800901">
            <w:pPr>
              <w:pStyle w:val="Dates"/>
            </w:pPr>
            <w:r w:rsidRPr="002A19A7"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D7AC38" w14:textId="77777777" w:rsidR="00800901" w:rsidRDefault="00800901" w:rsidP="00800901">
            <w:pPr>
              <w:pStyle w:val="Dates"/>
            </w:pPr>
            <w:r w:rsidRPr="002A19A7"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F6A4FB" w14:textId="77777777" w:rsidR="00800901" w:rsidRDefault="00800901" w:rsidP="00800901">
            <w:pPr>
              <w:pStyle w:val="Dates"/>
            </w:pPr>
            <w:r w:rsidRPr="002A19A7">
              <w:t>5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23F358" w14:textId="77777777" w:rsidR="00800901" w:rsidRDefault="00800901" w:rsidP="00800901">
            <w:pPr>
              <w:pStyle w:val="Dates"/>
            </w:pPr>
            <w:r w:rsidRPr="002A19A7">
              <w:t>6</w:t>
            </w:r>
          </w:p>
        </w:tc>
      </w:tr>
      <w:tr w:rsidR="00800901" w14:paraId="1F4D80C9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D3ED22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3D22A5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66DFFE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ABFB20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CDCB2C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F83AF0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F9EEDD" w14:textId="77777777" w:rsidR="00800901" w:rsidRDefault="00800901" w:rsidP="00943931"/>
        </w:tc>
      </w:tr>
      <w:tr w:rsidR="00800901" w14:paraId="5EF01005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525317" w14:textId="77777777" w:rsidR="00800901" w:rsidRDefault="00800901" w:rsidP="00800901">
            <w:pPr>
              <w:pStyle w:val="Dates"/>
            </w:pPr>
            <w:r w:rsidRPr="004B2222"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4AA2C7" w14:textId="77777777" w:rsidR="00800901" w:rsidRDefault="00800901" w:rsidP="00800901">
            <w:pPr>
              <w:pStyle w:val="Dates"/>
            </w:pPr>
            <w:r w:rsidRPr="004B2222"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5364DD" w14:textId="77777777" w:rsidR="00800901" w:rsidRDefault="00800901" w:rsidP="00800901">
            <w:pPr>
              <w:pStyle w:val="Dates"/>
            </w:pPr>
            <w:r w:rsidRPr="004B2222">
              <w:t>9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515172" w14:textId="77777777" w:rsidR="00800901" w:rsidRDefault="00800901" w:rsidP="00800901">
            <w:pPr>
              <w:pStyle w:val="Dates"/>
            </w:pPr>
            <w:r w:rsidRPr="004B2222">
              <w:t>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AE501D" w14:textId="77777777" w:rsidR="00800901" w:rsidRDefault="00800901" w:rsidP="00800901">
            <w:pPr>
              <w:pStyle w:val="Dates"/>
            </w:pPr>
            <w:r w:rsidRPr="004B2222"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844503D" w14:textId="77777777" w:rsidR="00800901" w:rsidRDefault="00800901" w:rsidP="00800901">
            <w:pPr>
              <w:pStyle w:val="Dates"/>
            </w:pPr>
            <w:r w:rsidRPr="004B2222">
              <w:t>12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C6F6A0" w14:textId="77777777" w:rsidR="00800901" w:rsidRDefault="00800901" w:rsidP="00800901">
            <w:pPr>
              <w:pStyle w:val="Dates"/>
            </w:pPr>
            <w:r w:rsidRPr="004B2222">
              <w:t>13</w:t>
            </w:r>
          </w:p>
        </w:tc>
      </w:tr>
      <w:tr w:rsidR="00800901" w14:paraId="6705603D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A37CFD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FEC257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724192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4A6031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59360E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7B937A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D5615F" w14:textId="77777777" w:rsidR="00800901" w:rsidRDefault="00800901" w:rsidP="00943931"/>
        </w:tc>
      </w:tr>
      <w:tr w:rsidR="00800901" w14:paraId="407C322D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49DF32" w14:textId="77777777" w:rsidR="00800901" w:rsidRDefault="00800901" w:rsidP="00800901">
            <w:pPr>
              <w:pStyle w:val="Dates"/>
            </w:pPr>
            <w:r w:rsidRPr="00BB14A2">
              <w:t>14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04759B" w14:textId="77777777" w:rsidR="00800901" w:rsidRDefault="00800901" w:rsidP="00800901">
            <w:pPr>
              <w:pStyle w:val="Dates"/>
            </w:pPr>
            <w:r w:rsidRPr="00BB14A2"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207921" w14:textId="77777777" w:rsidR="00800901" w:rsidRDefault="00800901" w:rsidP="00800901">
            <w:pPr>
              <w:pStyle w:val="Dates"/>
            </w:pPr>
            <w:r w:rsidRPr="00BB14A2">
              <w:t>16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FD394D8" w14:textId="77777777" w:rsidR="00800901" w:rsidRDefault="00800901" w:rsidP="00800901">
            <w:pPr>
              <w:pStyle w:val="Dates"/>
            </w:pPr>
            <w:r w:rsidRPr="00BB14A2">
              <w:t>17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02029A" w14:textId="77777777" w:rsidR="00800901" w:rsidRDefault="00800901" w:rsidP="00800901">
            <w:pPr>
              <w:pStyle w:val="Dates"/>
            </w:pPr>
            <w:r w:rsidRPr="00BB14A2"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2AA983" w14:textId="77777777" w:rsidR="00800901" w:rsidRDefault="00800901" w:rsidP="00800901">
            <w:pPr>
              <w:pStyle w:val="Dates"/>
            </w:pPr>
            <w:r w:rsidRPr="00BB14A2">
              <w:t>19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B5B8B7" w14:textId="77777777" w:rsidR="00800901" w:rsidRDefault="00800901" w:rsidP="00800901">
            <w:pPr>
              <w:pStyle w:val="Dates"/>
            </w:pPr>
            <w:r w:rsidRPr="00BB14A2">
              <w:t>20</w:t>
            </w:r>
          </w:p>
        </w:tc>
      </w:tr>
      <w:tr w:rsidR="00800901" w14:paraId="7DCB2378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9DBF30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BC8247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DEE916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A0BE3F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AF34C6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88917B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41F7C6" w14:textId="77777777" w:rsidR="00800901" w:rsidRDefault="00800901" w:rsidP="00943931"/>
        </w:tc>
      </w:tr>
      <w:tr w:rsidR="00800901" w14:paraId="4629DE16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1CA9CE" w14:textId="77777777" w:rsidR="00800901" w:rsidRDefault="00800901" w:rsidP="00800901">
            <w:pPr>
              <w:pStyle w:val="Dates"/>
            </w:pPr>
            <w:r w:rsidRPr="00B82DA6">
              <w:t>21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AB2BC2" w14:textId="77777777" w:rsidR="00800901" w:rsidRDefault="00800901" w:rsidP="00800901">
            <w:pPr>
              <w:pStyle w:val="Dates"/>
            </w:pPr>
            <w:r w:rsidRPr="00B82DA6"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BAAF48" w14:textId="77777777" w:rsidR="00800901" w:rsidRDefault="00800901" w:rsidP="00800901">
            <w:pPr>
              <w:pStyle w:val="Dates"/>
            </w:pPr>
            <w:r w:rsidRPr="00B82DA6">
              <w:t>23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E33606" w14:textId="77777777" w:rsidR="00800901" w:rsidRDefault="00800901" w:rsidP="00800901">
            <w:pPr>
              <w:pStyle w:val="Dates"/>
            </w:pPr>
            <w:r w:rsidRPr="00B82DA6">
              <w:t>24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9C47FD" w14:textId="77777777" w:rsidR="00800901" w:rsidRDefault="00800901" w:rsidP="00800901">
            <w:pPr>
              <w:pStyle w:val="Dates"/>
            </w:pPr>
            <w:r w:rsidRPr="00B82DA6"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829D83" w14:textId="77777777" w:rsidR="00800901" w:rsidRDefault="00800901" w:rsidP="00800901">
            <w:pPr>
              <w:pStyle w:val="Dates"/>
            </w:pPr>
            <w:r w:rsidRPr="00B82DA6">
              <w:t>26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E173F2" w14:textId="77777777" w:rsidR="00800901" w:rsidRDefault="00800901" w:rsidP="00800901">
            <w:pPr>
              <w:pStyle w:val="Dates"/>
            </w:pPr>
            <w:r w:rsidRPr="00B82DA6">
              <w:t>27</w:t>
            </w:r>
          </w:p>
        </w:tc>
      </w:tr>
      <w:tr w:rsidR="00800901" w14:paraId="5BD46D2A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39BD4B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1FD523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409952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46D781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C614E0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1BCB3C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50B249" w14:textId="77777777" w:rsidR="00800901" w:rsidRDefault="00800901" w:rsidP="00943931"/>
        </w:tc>
      </w:tr>
      <w:tr w:rsidR="00800901" w14:paraId="1CA8127E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6CCB81" w14:textId="77777777" w:rsidR="00800901" w:rsidRDefault="00800901" w:rsidP="00800901">
            <w:pPr>
              <w:pStyle w:val="Dates"/>
            </w:pPr>
            <w:r w:rsidRPr="0049773C">
              <w:t>28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C81F9C" w14:textId="77777777" w:rsidR="00800901" w:rsidRDefault="00800901" w:rsidP="00800901">
            <w:pPr>
              <w:pStyle w:val="Dates"/>
            </w:pPr>
            <w:r w:rsidRPr="0049773C"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714E02" w14:textId="77777777" w:rsidR="00800901" w:rsidRDefault="00800901" w:rsidP="00800901">
            <w:pPr>
              <w:pStyle w:val="Dates"/>
            </w:pPr>
            <w:r w:rsidRPr="0049773C">
              <w:t>30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CA6E40" w14:textId="77777777" w:rsidR="00800901" w:rsidRDefault="00800901" w:rsidP="00800901">
            <w:pPr>
              <w:pStyle w:val="Dates"/>
            </w:pPr>
            <w:r w:rsidRPr="0049773C">
              <w:t>31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F4910D" w14:textId="77777777" w:rsidR="00800901" w:rsidRDefault="00800901" w:rsidP="0080090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6D66AE" w14:textId="77777777" w:rsidR="00800901" w:rsidRDefault="00800901" w:rsidP="00800901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08FB93" w14:textId="77777777" w:rsidR="00800901" w:rsidRDefault="00800901" w:rsidP="00800901">
            <w:pPr>
              <w:pStyle w:val="Dates"/>
            </w:pPr>
          </w:p>
        </w:tc>
      </w:tr>
      <w:tr w:rsidR="0005195E" w14:paraId="0C489344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DA2850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497C46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3162F8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AEA041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46C77E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5FD323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33BF8E" w14:textId="77777777" w:rsidR="00800901" w:rsidRDefault="00800901" w:rsidP="00943931"/>
        </w:tc>
      </w:tr>
      <w:tr w:rsidR="00800901" w14:paraId="2C0F7851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4641BD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54C5AE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306BC4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A329F2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8D30E9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9A2831" w14:textId="77777777" w:rsidR="00800901" w:rsidRDefault="00800901" w:rsidP="00943931">
            <w:pPr>
              <w:pStyle w:val="Date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04DFED" w14:textId="77777777" w:rsidR="00800901" w:rsidRDefault="00800901" w:rsidP="00943931">
            <w:pPr>
              <w:pStyle w:val="Dates"/>
            </w:pPr>
          </w:p>
        </w:tc>
      </w:tr>
      <w:tr w:rsidR="00800901" w14:paraId="6EB63711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878082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59E733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075F8D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E97DC2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8A7E01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10B007" w14:textId="77777777" w:rsidR="00800901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3DB0D9" w14:textId="77777777" w:rsidR="00800901" w:rsidRDefault="00800901" w:rsidP="00943931"/>
        </w:tc>
      </w:tr>
    </w:tbl>
    <w:p w14:paraId="5F6B76E4" w14:textId="77777777" w:rsidR="00D435C2" w:rsidRDefault="00D435C2" w:rsidP="00D435C2"/>
    <w:p w14:paraId="38BD0270" w14:textId="77777777" w:rsidR="00D435C2" w:rsidRDefault="00D435C2" w:rsidP="00D435C2">
      <w:pPr>
        <w:sectPr w:rsidR="00D435C2" w:rsidSect="00845C67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9"/>
        <w:gridCol w:w="2058"/>
        <w:gridCol w:w="1026"/>
        <w:gridCol w:w="1032"/>
        <w:gridCol w:w="2058"/>
        <w:gridCol w:w="2058"/>
        <w:gridCol w:w="2064"/>
      </w:tblGrid>
      <w:tr w:rsidR="00800901" w14:paraId="504916EA" w14:textId="77777777" w:rsidTr="00943931">
        <w:tc>
          <w:tcPr>
            <w:tcW w:w="2498" w:type="pct"/>
            <w:gridSpan w:val="4"/>
            <w:shd w:val="clear" w:color="auto" w:fill="495E00" w:themeFill="accent1" w:themeFillShade="80"/>
          </w:tcPr>
          <w:p w14:paraId="461354F5" w14:textId="3E5ACC6C" w:rsidR="00800901" w:rsidRPr="007E66C7" w:rsidRDefault="007E66C7" w:rsidP="00943931">
            <w:pPr>
              <w:pStyle w:val="Month"/>
              <w:rPr>
                <w:sz w:val="70"/>
                <w:szCs w:val="70"/>
              </w:rPr>
            </w:pPr>
            <w:r w:rsidRPr="007E66C7">
              <w:rPr>
                <w:sz w:val="70"/>
                <w:szCs w:val="70"/>
              </w:rPr>
              <w:lastRenderedPageBreak/>
              <w:t xml:space="preserve">IRCC: </w:t>
            </w:r>
            <w:r w:rsidR="00800901" w:rsidRPr="007E66C7">
              <w:rPr>
                <w:sz w:val="70"/>
                <w:szCs w:val="70"/>
              </w:rPr>
              <w:t>August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6EAF25C6" w14:textId="77777777" w:rsidR="00800901" w:rsidRDefault="00800901" w:rsidP="00943931"/>
        </w:tc>
      </w:tr>
      <w:tr w:rsidR="00800901" w14:paraId="0FA55C70" w14:textId="77777777" w:rsidTr="00943931"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1F00DDC3" w14:textId="77777777" w:rsidR="00800901" w:rsidRDefault="00800901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7F4831A4" w14:textId="77777777" w:rsidR="00800901" w:rsidRDefault="00800901" w:rsidP="00943931">
            <w:pPr>
              <w:pStyle w:val="Year"/>
            </w:pPr>
            <w:r>
              <w:t>2024</w:t>
            </w:r>
          </w:p>
        </w:tc>
      </w:tr>
      <w:tr w:rsidR="00800901" w:rsidRPr="003F1620" w14:paraId="2BD89DA3" w14:textId="77777777" w:rsidTr="00943931">
        <w:trPr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55D7F1E7" w14:textId="77777777" w:rsidR="00800901" w:rsidRPr="003F1620" w:rsidRDefault="00800901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5868141E" w14:textId="77777777" w:rsidR="00800901" w:rsidRPr="003F1620" w:rsidRDefault="00800901" w:rsidP="00943931"/>
        </w:tc>
      </w:tr>
      <w:tr w:rsidR="00800901" w14:paraId="4A9774BB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0244EC8" w14:textId="77777777" w:rsidR="00800901" w:rsidRDefault="00C164EE" w:rsidP="00943931">
            <w:pPr>
              <w:pStyle w:val="Days"/>
            </w:pPr>
            <w:sdt>
              <w:sdtPr>
                <w:id w:val="1508864240"/>
                <w:placeholder>
                  <w:docPart w:val="C877423B9F6D48659803060374D7CA6D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BEF1CF4" w14:textId="77777777" w:rsidR="00800901" w:rsidRDefault="00C164EE" w:rsidP="00943931">
            <w:pPr>
              <w:pStyle w:val="Days"/>
            </w:pPr>
            <w:sdt>
              <w:sdtPr>
                <w:id w:val="208531551"/>
                <w:placeholder>
                  <w:docPart w:val="0BB696E386764604BB800E36557CD03F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F36B5BA" w14:textId="77777777" w:rsidR="00800901" w:rsidRDefault="00C164EE" w:rsidP="00943931">
            <w:pPr>
              <w:pStyle w:val="Days"/>
            </w:pPr>
            <w:sdt>
              <w:sdtPr>
                <w:id w:val="-440538738"/>
                <w:placeholder>
                  <w:docPart w:val="E8BA1119DE06434298FD90AD54478844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0E6686E" w14:textId="77777777" w:rsidR="00800901" w:rsidRDefault="00C164EE" w:rsidP="00943931">
            <w:pPr>
              <w:pStyle w:val="Days"/>
            </w:pPr>
            <w:sdt>
              <w:sdtPr>
                <w:id w:val="1593902153"/>
                <w:placeholder>
                  <w:docPart w:val="22A2E16D30444EBB84AD3FE87947F072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240FEDA" w14:textId="77777777" w:rsidR="00800901" w:rsidRDefault="00C164EE" w:rsidP="00943931">
            <w:pPr>
              <w:pStyle w:val="Days"/>
            </w:pPr>
            <w:sdt>
              <w:sdtPr>
                <w:id w:val="-1394501937"/>
                <w:placeholder>
                  <w:docPart w:val="AAD9C95A5B14409AB2D32F2BA4DB5A37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27DE88E" w14:textId="77777777" w:rsidR="00800901" w:rsidRDefault="00C164EE" w:rsidP="00943931">
            <w:pPr>
              <w:pStyle w:val="Days"/>
            </w:pPr>
            <w:sdt>
              <w:sdtPr>
                <w:id w:val="-445780708"/>
                <w:placeholder>
                  <w:docPart w:val="7AB69C8A1E6D4C84B57FB1DFA296256D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Friday</w:t>
                </w:r>
              </w:sdtContent>
            </w:sdt>
          </w:p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34F770F" w14:textId="77777777" w:rsidR="00800901" w:rsidRDefault="00C164EE" w:rsidP="00943931">
            <w:pPr>
              <w:pStyle w:val="Days"/>
            </w:pPr>
            <w:sdt>
              <w:sdtPr>
                <w:id w:val="-1350943468"/>
                <w:placeholder>
                  <w:docPart w:val="9F299F2AC5034DD7BA2C804DD8B50E0E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Saturday</w:t>
                </w:r>
              </w:sdtContent>
            </w:sdt>
          </w:p>
        </w:tc>
      </w:tr>
      <w:tr w:rsidR="00800901" w14:paraId="05D0BCCC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66148F" w14:textId="77777777" w:rsidR="00800901" w:rsidRDefault="00800901" w:rsidP="0080090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2F77A1" w14:textId="77777777" w:rsidR="00800901" w:rsidRDefault="00800901" w:rsidP="0080090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0D58D9" w14:textId="77777777" w:rsidR="00800901" w:rsidRDefault="00800901" w:rsidP="0080090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162BF6" w14:textId="77777777" w:rsidR="00800901" w:rsidRDefault="00800901" w:rsidP="0080090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A15FE0" w14:textId="77777777" w:rsidR="00800901" w:rsidRDefault="00800901" w:rsidP="00800901">
            <w:pPr>
              <w:pStyle w:val="Dates"/>
            </w:pPr>
            <w:r w:rsidRPr="000578B6"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E7D03E" w14:textId="77777777" w:rsidR="00800901" w:rsidRDefault="00800901" w:rsidP="00800901">
            <w:pPr>
              <w:pStyle w:val="Dates"/>
            </w:pPr>
            <w:r w:rsidRPr="000578B6">
              <w:t>2</w:t>
            </w: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2CB962" w14:textId="77777777" w:rsidR="00800901" w:rsidRDefault="00800901" w:rsidP="00800901">
            <w:pPr>
              <w:pStyle w:val="Dates"/>
            </w:pPr>
            <w:r w:rsidRPr="000578B6">
              <w:t>3</w:t>
            </w:r>
          </w:p>
        </w:tc>
      </w:tr>
      <w:tr w:rsidR="00800901" w14:paraId="41C5DE1D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E78992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956700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9D575A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2CBDD5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7B7FAD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DE04E3" w14:textId="77777777" w:rsidR="00800901" w:rsidRDefault="00800901" w:rsidP="00943931"/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6E47D1" w14:textId="77777777" w:rsidR="00800901" w:rsidRDefault="00800901" w:rsidP="00943931"/>
        </w:tc>
      </w:tr>
      <w:tr w:rsidR="00800901" w14:paraId="0A810235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E6D96C" w14:textId="77777777" w:rsidR="00800901" w:rsidRDefault="00800901" w:rsidP="00800901">
            <w:pPr>
              <w:pStyle w:val="Dates"/>
            </w:pPr>
            <w:r w:rsidRPr="00FB2C1A"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2FEABC" w14:textId="77777777" w:rsidR="00800901" w:rsidRDefault="00800901" w:rsidP="00800901">
            <w:pPr>
              <w:pStyle w:val="Dates"/>
            </w:pPr>
            <w:r w:rsidRPr="00FB2C1A"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4D1AB8" w14:textId="77777777" w:rsidR="00800901" w:rsidRDefault="00800901" w:rsidP="00800901">
            <w:pPr>
              <w:pStyle w:val="Dates"/>
            </w:pPr>
            <w:r w:rsidRPr="00FB2C1A">
              <w:t>6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06D851" w14:textId="77777777" w:rsidR="00800901" w:rsidRDefault="00800901" w:rsidP="00800901">
            <w:pPr>
              <w:pStyle w:val="Dates"/>
            </w:pPr>
            <w:r w:rsidRPr="00FB2C1A"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A55C3E" w14:textId="77777777" w:rsidR="00800901" w:rsidRDefault="00800901" w:rsidP="00800901">
            <w:pPr>
              <w:pStyle w:val="Dates"/>
            </w:pPr>
            <w:r w:rsidRPr="00FB2C1A"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D06E92" w14:textId="77777777" w:rsidR="00800901" w:rsidRDefault="00800901" w:rsidP="00800901">
            <w:pPr>
              <w:pStyle w:val="Dates"/>
            </w:pPr>
            <w:r w:rsidRPr="00FB2C1A">
              <w:t>9</w:t>
            </w: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2EABC9" w14:textId="77777777" w:rsidR="00800901" w:rsidRDefault="00800901" w:rsidP="00800901">
            <w:pPr>
              <w:pStyle w:val="Dates"/>
            </w:pPr>
            <w:r w:rsidRPr="00FB2C1A">
              <w:t>10</w:t>
            </w:r>
          </w:p>
        </w:tc>
      </w:tr>
      <w:tr w:rsidR="00800901" w14:paraId="6A99D194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3E69F9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742A34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84084D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3F2BBE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7DF396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F699FB" w14:textId="77777777" w:rsidR="00800901" w:rsidRDefault="00800901" w:rsidP="00943931"/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7E1FE0" w14:textId="77777777" w:rsidR="00800901" w:rsidRDefault="00800901" w:rsidP="00943931"/>
        </w:tc>
      </w:tr>
      <w:tr w:rsidR="00800901" w14:paraId="14261A97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0A08B0" w14:textId="77777777" w:rsidR="00800901" w:rsidRDefault="00800901" w:rsidP="00800901">
            <w:pPr>
              <w:pStyle w:val="Dates"/>
            </w:pPr>
            <w:r w:rsidRPr="001577C9"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FC0D52" w14:textId="77777777" w:rsidR="00800901" w:rsidRDefault="00800901" w:rsidP="00800901">
            <w:pPr>
              <w:pStyle w:val="Dates"/>
            </w:pPr>
            <w:r w:rsidRPr="001577C9">
              <w:t>12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97E446" w14:textId="77777777" w:rsidR="00800901" w:rsidRDefault="00800901" w:rsidP="00800901">
            <w:pPr>
              <w:pStyle w:val="Dates"/>
            </w:pPr>
            <w:r w:rsidRPr="001577C9">
              <w:t>13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1D10F8" w14:textId="77777777" w:rsidR="00800901" w:rsidRDefault="00800901" w:rsidP="00800901">
            <w:pPr>
              <w:pStyle w:val="Dates"/>
            </w:pPr>
            <w:r w:rsidRPr="001577C9">
              <w:t>14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20D522" w14:textId="77777777" w:rsidR="00800901" w:rsidRDefault="00800901" w:rsidP="00800901">
            <w:pPr>
              <w:pStyle w:val="Dates"/>
            </w:pPr>
            <w:r w:rsidRPr="001577C9"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9D476C" w14:textId="77777777" w:rsidR="00800901" w:rsidRDefault="00800901" w:rsidP="00800901">
            <w:pPr>
              <w:pStyle w:val="Dates"/>
            </w:pPr>
            <w:r w:rsidRPr="001577C9">
              <w:t>16</w:t>
            </w: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CA04C7" w14:textId="77777777" w:rsidR="00800901" w:rsidRDefault="00800901" w:rsidP="00800901">
            <w:pPr>
              <w:pStyle w:val="Dates"/>
            </w:pPr>
            <w:r w:rsidRPr="001577C9">
              <w:t>17</w:t>
            </w:r>
          </w:p>
        </w:tc>
      </w:tr>
      <w:tr w:rsidR="00800901" w14:paraId="04193CC6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D6D399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8045AA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FD3D43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23F726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CD5568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524023" w14:textId="77777777" w:rsidR="00800901" w:rsidRDefault="00800901" w:rsidP="00943931"/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7351E3" w14:textId="77777777" w:rsidR="00800901" w:rsidRDefault="00800901" w:rsidP="00943931"/>
        </w:tc>
      </w:tr>
      <w:tr w:rsidR="00800901" w14:paraId="04EC97EB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3D1A19" w14:textId="77777777" w:rsidR="00800901" w:rsidRDefault="00800901" w:rsidP="00800901">
            <w:pPr>
              <w:pStyle w:val="Dates"/>
            </w:pPr>
            <w:r w:rsidRPr="006D35FC"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1F0453" w14:textId="77777777" w:rsidR="00800901" w:rsidRDefault="00800901" w:rsidP="00800901">
            <w:pPr>
              <w:pStyle w:val="Dates"/>
            </w:pPr>
            <w:r w:rsidRPr="006D35FC">
              <w:t>19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F5DCC9" w14:textId="77777777" w:rsidR="00800901" w:rsidRDefault="00800901" w:rsidP="00800901">
            <w:pPr>
              <w:pStyle w:val="Dates"/>
            </w:pPr>
            <w:r w:rsidRPr="006D35FC">
              <w:t>20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23F5CC" w14:textId="77777777" w:rsidR="00800901" w:rsidRDefault="00800901" w:rsidP="00800901">
            <w:pPr>
              <w:pStyle w:val="Dates"/>
            </w:pPr>
            <w:r w:rsidRPr="006D35FC">
              <w:t>21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99405D" w14:textId="77777777" w:rsidR="00800901" w:rsidRDefault="00800901" w:rsidP="00800901">
            <w:pPr>
              <w:pStyle w:val="Dates"/>
            </w:pPr>
            <w:r w:rsidRPr="006D35FC"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4724E7" w14:textId="77777777" w:rsidR="00800901" w:rsidRDefault="00800901" w:rsidP="00800901">
            <w:pPr>
              <w:pStyle w:val="Dates"/>
            </w:pPr>
            <w:r w:rsidRPr="006D35FC">
              <w:t>23</w:t>
            </w: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5F6D30" w14:textId="77777777" w:rsidR="00800901" w:rsidRDefault="00800901" w:rsidP="00800901">
            <w:pPr>
              <w:pStyle w:val="Dates"/>
            </w:pPr>
            <w:r w:rsidRPr="006D35FC">
              <w:t>24</w:t>
            </w:r>
          </w:p>
        </w:tc>
      </w:tr>
      <w:tr w:rsidR="00800901" w14:paraId="3348E070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8CBECF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80B3A9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793787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542DC7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6D0F2C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EBE9B3" w14:textId="77777777" w:rsidR="00800901" w:rsidRDefault="00800901" w:rsidP="00943931"/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711BEA" w14:textId="77777777" w:rsidR="00800901" w:rsidRDefault="00800901" w:rsidP="00943931"/>
        </w:tc>
      </w:tr>
      <w:tr w:rsidR="00800901" w14:paraId="71EA07C7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D6E8E8" w14:textId="77777777" w:rsidR="00800901" w:rsidRDefault="00800901" w:rsidP="00800901">
            <w:pPr>
              <w:pStyle w:val="Dates"/>
            </w:pPr>
            <w:r w:rsidRPr="00780717"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B1B2F3" w14:textId="77777777" w:rsidR="00800901" w:rsidRDefault="00800901" w:rsidP="00800901">
            <w:pPr>
              <w:pStyle w:val="Dates"/>
            </w:pPr>
            <w:r w:rsidRPr="00780717">
              <w:t>26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2ABD44" w14:textId="77777777" w:rsidR="00800901" w:rsidRDefault="00800901" w:rsidP="00800901">
            <w:pPr>
              <w:pStyle w:val="Dates"/>
            </w:pPr>
            <w:r w:rsidRPr="00780717">
              <w:t>27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AB9AE5" w14:textId="77777777" w:rsidR="00800901" w:rsidRDefault="00800901" w:rsidP="00800901">
            <w:pPr>
              <w:pStyle w:val="Dates"/>
            </w:pPr>
            <w:r w:rsidRPr="00780717">
              <w:t>28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61F7B7" w14:textId="77777777" w:rsidR="00800901" w:rsidRDefault="00800901" w:rsidP="00800901">
            <w:pPr>
              <w:pStyle w:val="Dates"/>
            </w:pPr>
            <w:r w:rsidRPr="00780717"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690DFB" w14:textId="77777777" w:rsidR="00800901" w:rsidRDefault="00800901" w:rsidP="00800901">
            <w:pPr>
              <w:pStyle w:val="Dates"/>
            </w:pPr>
            <w:r w:rsidRPr="00780717">
              <w:t>30</w:t>
            </w: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4A429B" w14:textId="77777777" w:rsidR="00800901" w:rsidRDefault="00800901" w:rsidP="00800901">
            <w:pPr>
              <w:pStyle w:val="Dates"/>
            </w:pPr>
            <w:r w:rsidRPr="00780717">
              <w:t>31</w:t>
            </w:r>
          </w:p>
        </w:tc>
      </w:tr>
      <w:tr w:rsidR="0005195E" w14:paraId="542FE150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394478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048E14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CB70FA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BA0D3F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9B0F56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A85459" w14:textId="77777777" w:rsidR="00800901" w:rsidRDefault="00800901" w:rsidP="00943931"/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B8A8C7" w14:textId="77777777" w:rsidR="00800901" w:rsidRDefault="00800901" w:rsidP="00943931"/>
        </w:tc>
      </w:tr>
      <w:tr w:rsidR="00800901" w14:paraId="4F00D114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E3A030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854161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2A0E50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573F870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0ED7BF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77AC5A" w14:textId="77777777" w:rsidR="00800901" w:rsidRDefault="00800901" w:rsidP="00943931">
            <w:pPr>
              <w:pStyle w:val="Dates"/>
            </w:pP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1BDD2D" w14:textId="77777777" w:rsidR="00800901" w:rsidRDefault="00800901" w:rsidP="00943931">
            <w:pPr>
              <w:pStyle w:val="Dates"/>
            </w:pPr>
          </w:p>
        </w:tc>
      </w:tr>
      <w:tr w:rsidR="00800901" w14:paraId="10106AF8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61BBE9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72DD11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97C618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797564B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D65156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FB4520" w14:textId="77777777" w:rsidR="00800901" w:rsidRDefault="00800901" w:rsidP="00943931"/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597EA9D" w14:textId="77777777" w:rsidR="00800901" w:rsidRDefault="00800901" w:rsidP="00943931"/>
        </w:tc>
      </w:tr>
    </w:tbl>
    <w:p w14:paraId="60E46F14" w14:textId="77777777" w:rsidR="00D435C2" w:rsidRDefault="00D435C2" w:rsidP="00D435C2"/>
    <w:p w14:paraId="36863AF1" w14:textId="77777777" w:rsidR="00D435C2" w:rsidRDefault="00D435C2" w:rsidP="00D435C2">
      <w:pPr>
        <w:sectPr w:rsidR="00D435C2" w:rsidSect="00845C67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9"/>
        <w:gridCol w:w="2058"/>
        <w:gridCol w:w="1026"/>
        <w:gridCol w:w="1032"/>
        <w:gridCol w:w="2058"/>
        <w:gridCol w:w="2058"/>
        <w:gridCol w:w="2064"/>
      </w:tblGrid>
      <w:tr w:rsidR="00800901" w14:paraId="64883846" w14:textId="77777777" w:rsidTr="00943931">
        <w:tc>
          <w:tcPr>
            <w:tcW w:w="2498" w:type="pct"/>
            <w:gridSpan w:val="4"/>
            <w:shd w:val="clear" w:color="auto" w:fill="495E00" w:themeFill="accent1" w:themeFillShade="80"/>
          </w:tcPr>
          <w:p w14:paraId="568FFFDF" w14:textId="4C307F91" w:rsidR="00800901" w:rsidRPr="007E66C7" w:rsidRDefault="007E66C7" w:rsidP="00943931">
            <w:pPr>
              <w:pStyle w:val="Month"/>
              <w:rPr>
                <w:sz w:val="70"/>
                <w:szCs w:val="70"/>
              </w:rPr>
            </w:pPr>
            <w:r w:rsidRPr="007E66C7">
              <w:rPr>
                <w:sz w:val="70"/>
                <w:szCs w:val="70"/>
              </w:rPr>
              <w:lastRenderedPageBreak/>
              <w:t xml:space="preserve">IRCC: </w:t>
            </w:r>
            <w:r w:rsidR="00800901" w:rsidRPr="007E66C7">
              <w:rPr>
                <w:sz w:val="70"/>
                <w:szCs w:val="70"/>
              </w:rPr>
              <w:t>September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6D58036C" w14:textId="77777777" w:rsidR="00800901" w:rsidRPr="007E66C7" w:rsidRDefault="00800901" w:rsidP="00943931">
            <w:pPr>
              <w:rPr>
                <w:sz w:val="70"/>
                <w:szCs w:val="70"/>
              </w:rPr>
            </w:pPr>
          </w:p>
        </w:tc>
      </w:tr>
      <w:tr w:rsidR="00800901" w14:paraId="7F63B93E" w14:textId="77777777" w:rsidTr="00943931"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58E3C0F3" w14:textId="77777777" w:rsidR="00800901" w:rsidRDefault="00800901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346E1D38" w14:textId="77777777" w:rsidR="00800901" w:rsidRDefault="00800901" w:rsidP="00943931">
            <w:pPr>
              <w:pStyle w:val="Year"/>
            </w:pPr>
            <w:r>
              <w:t>2024</w:t>
            </w:r>
          </w:p>
        </w:tc>
      </w:tr>
      <w:tr w:rsidR="00800901" w:rsidRPr="003F1620" w14:paraId="410791CE" w14:textId="77777777" w:rsidTr="00943931">
        <w:trPr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2FC67FCD" w14:textId="77777777" w:rsidR="00800901" w:rsidRPr="003F1620" w:rsidRDefault="00800901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6D21B41C" w14:textId="77777777" w:rsidR="00800901" w:rsidRPr="003F1620" w:rsidRDefault="00800901" w:rsidP="00943931"/>
        </w:tc>
      </w:tr>
      <w:tr w:rsidR="00800901" w14:paraId="6A0DEEFA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A715A96" w14:textId="77777777" w:rsidR="00800901" w:rsidRDefault="00C164EE" w:rsidP="00943931">
            <w:pPr>
              <w:pStyle w:val="Days"/>
            </w:pPr>
            <w:sdt>
              <w:sdtPr>
                <w:id w:val="-1147747017"/>
                <w:placeholder>
                  <w:docPart w:val="3A31ACBD7E8E454E8A86AE656207085B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9AD02A9" w14:textId="77777777" w:rsidR="00800901" w:rsidRDefault="00C164EE" w:rsidP="00943931">
            <w:pPr>
              <w:pStyle w:val="Days"/>
            </w:pPr>
            <w:sdt>
              <w:sdtPr>
                <w:id w:val="1051890153"/>
                <w:placeholder>
                  <w:docPart w:val="BEBB98210F684448BAA6F534F01BB7F7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D4BE2E4" w14:textId="77777777" w:rsidR="00800901" w:rsidRDefault="00C164EE" w:rsidP="00943931">
            <w:pPr>
              <w:pStyle w:val="Days"/>
            </w:pPr>
            <w:sdt>
              <w:sdtPr>
                <w:id w:val="70479844"/>
                <w:placeholder>
                  <w:docPart w:val="D89FFF9C57544D1F89523E0F4EDA28A5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34C01F9" w14:textId="77777777" w:rsidR="00800901" w:rsidRDefault="00C164EE" w:rsidP="00943931">
            <w:pPr>
              <w:pStyle w:val="Days"/>
            </w:pPr>
            <w:sdt>
              <w:sdtPr>
                <w:id w:val="-887188499"/>
                <w:placeholder>
                  <w:docPart w:val="44697D9BC57441B4903671228BFFDC9B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5F46954" w14:textId="77777777" w:rsidR="00800901" w:rsidRDefault="00C164EE" w:rsidP="00943931">
            <w:pPr>
              <w:pStyle w:val="Days"/>
            </w:pPr>
            <w:sdt>
              <w:sdtPr>
                <w:id w:val="1336263357"/>
                <w:placeholder>
                  <w:docPart w:val="95816DEC1A9E4ACCA73638C6478DA58A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C797404" w14:textId="77777777" w:rsidR="00800901" w:rsidRDefault="00C164EE" w:rsidP="00943931">
            <w:pPr>
              <w:pStyle w:val="Days"/>
            </w:pPr>
            <w:sdt>
              <w:sdtPr>
                <w:id w:val="828487818"/>
                <w:placeholder>
                  <w:docPart w:val="27E1DDBE73404047A78992908783F8E1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Friday</w:t>
                </w:r>
              </w:sdtContent>
            </w:sdt>
          </w:p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A646F48" w14:textId="77777777" w:rsidR="00800901" w:rsidRDefault="00C164EE" w:rsidP="00943931">
            <w:pPr>
              <w:pStyle w:val="Days"/>
            </w:pPr>
            <w:sdt>
              <w:sdtPr>
                <w:id w:val="-358894176"/>
                <w:placeholder>
                  <w:docPart w:val="BCB67C02DD304A7C998174581D4B6F6E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Saturday</w:t>
                </w:r>
              </w:sdtContent>
            </w:sdt>
          </w:p>
        </w:tc>
      </w:tr>
      <w:tr w:rsidR="00800901" w14:paraId="7A0D3680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95D426" w14:textId="77777777" w:rsidR="00800901" w:rsidRDefault="00800901" w:rsidP="00800901">
            <w:pPr>
              <w:pStyle w:val="Dates"/>
            </w:pPr>
            <w:r w:rsidRPr="007141EF"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F87BCA" w14:textId="77777777" w:rsidR="00800901" w:rsidRDefault="00800901" w:rsidP="00800901">
            <w:pPr>
              <w:pStyle w:val="Dates"/>
            </w:pPr>
            <w:r w:rsidRPr="007141EF"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B1C0E2" w14:textId="77777777" w:rsidR="00800901" w:rsidRDefault="00800901" w:rsidP="00800901">
            <w:pPr>
              <w:pStyle w:val="Dates"/>
            </w:pPr>
            <w:r w:rsidRPr="007141EF">
              <w:t>3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418966" w14:textId="77777777" w:rsidR="00800901" w:rsidRDefault="00800901" w:rsidP="00800901">
            <w:pPr>
              <w:pStyle w:val="Dates"/>
            </w:pPr>
            <w:r w:rsidRPr="007141EF"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40EC17" w14:textId="77777777" w:rsidR="00800901" w:rsidRDefault="00800901" w:rsidP="00800901">
            <w:pPr>
              <w:pStyle w:val="Dates"/>
            </w:pPr>
            <w:r w:rsidRPr="007141EF"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AE069E" w14:textId="77777777" w:rsidR="00800901" w:rsidRDefault="00800901" w:rsidP="00800901">
            <w:pPr>
              <w:pStyle w:val="Dates"/>
            </w:pPr>
            <w:r w:rsidRPr="007141EF">
              <w:t>6</w:t>
            </w: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40DA8D" w14:textId="77777777" w:rsidR="00800901" w:rsidRDefault="00800901" w:rsidP="00800901">
            <w:pPr>
              <w:pStyle w:val="Dates"/>
            </w:pPr>
            <w:r w:rsidRPr="007141EF">
              <w:t>7</w:t>
            </w:r>
          </w:p>
        </w:tc>
      </w:tr>
      <w:tr w:rsidR="00800901" w14:paraId="66A2B603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F0C030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09DCAA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631677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618940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DB5B07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400246" w14:textId="77777777" w:rsidR="00800901" w:rsidRDefault="00800901" w:rsidP="00943931"/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A3EC07" w14:textId="77777777" w:rsidR="00800901" w:rsidRDefault="00800901" w:rsidP="00943931"/>
        </w:tc>
      </w:tr>
      <w:tr w:rsidR="00800901" w14:paraId="3F8A7003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2D7978" w14:textId="77777777" w:rsidR="00800901" w:rsidRDefault="00800901" w:rsidP="00800901">
            <w:pPr>
              <w:pStyle w:val="Dates"/>
            </w:pPr>
            <w:r w:rsidRPr="00184DD1"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99A50B" w14:textId="77777777" w:rsidR="00800901" w:rsidRDefault="00800901" w:rsidP="00800901">
            <w:pPr>
              <w:pStyle w:val="Dates"/>
            </w:pPr>
            <w:r w:rsidRPr="00184DD1"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5D7688" w14:textId="77777777" w:rsidR="00800901" w:rsidRDefault="00800901" w:rsidP="00800901">
            <w:pPr>
              <w:pStyle w:val="Dates"/>
            </w:pPr>
            <w:r w:rsidRPr="00184DD1">
              <w:t>10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990996" w14:textId="77777777" w:rsidR="00800901" w:rsidRDefault="00800901" w:rsidP="00800901">
            <w:pPr>
              <w:pStyle w:val="Dates"/>
            </w:pPr>
            <w:r w:rsidRPr="00184DD1"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119297" w14:textId="77777777" w:rsidR="00800901" w:rsidRDefault="00800901" w:rsidP="00800901">
            <w:pPr>
              <w:pStyle w:val="Dates"/>
            </w:pPr>
            <w:r w:rsidRPr="00184DD1">
              <w:t>12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316F32" w14:textId="77777777" w:rsidR="00800901" w:rsidRDefault="00800901" w:rsidP="00800901">
            <w:pPr>
              <w:pStyle w:val="Dates"/>
            </w:pPr>
            <w:r w:rsidRPr="00184DD1">
              <w:t>13</w:t>
            </w: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837774" w14:textId="77777777" w:rsidR="00800901" w:rsidRDefault="00800901" w:rsidP="00800901">
            <w:pPr>
              <w:pStyle w:val="Dates"/>
            </w:pPr>
            <w:r w:rsidRPr="00184DD1">
              <w:t>14</w:t>
            </w:r>
          </w:p>
        </w:tc>
      </w:tr>
      <w:tr w:rsidR="00800901" w14:paraId="2106E529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F7F8E2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13CF1F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FD83A5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B0314D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602114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E1C864" w14:textId="77777777" w:rsidR="00800901" w:rsidRDefault="00800901" w:rsidP="00943931"/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D19326" w14:textId="77777777" w:rsidR="00800901" w:rsidRDefault="00800901" w:rsidP="00943931"/>
        </w:tc>
      </w:tr>
      <w:tr w:rsidR="00800901" w14:paraId="4532E275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920CE5" w14:textId="77777777" w:rsidR="00800901" w:rsidRDefault="00800901" w:rsidP="00800901">
            <w:pPr>
              <w:pStyle w:val="Dates"/>
            </w:pPr>
            <w:r w:rsidRPr="00015CE0"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056D1C" w14:textId="77777777" w:rsidR="00800901" w:rsidRDefault="00800901" w:rsidP="00800901">
            <w:pPr>
              <w:pStyle w:val="Dates"/>
            </w:pPr>
            <w:r w:rsidRPr="00015CE0">
              <w:t>16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377C53" w14:textId="77777777" w:rsidR="00800901" w:rsidRDefault="00800901" w:rsidP="00800901">
            <w:pPr>
              <w:pStyle w:val="Dates"/>
            </w:pPr>
            <w:r w:rsidRPr="00015CE0">
              <w:t>17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A95BFC" w14:textId="77777777" w:rsidR="00800901" w:rsidRDefault="00800901" w:rsidP="00800901">
            <w:pPr>
              <w:pStyle w:val="Dates"/>
            </w:pPr>
            <w:r w:rsidRPr="00015CE0"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3AB899" w14:textId="77777777" w:rsidR="00800901" w:rsidRDefault="00800901" w:rsidP="00800901">
            <w:pPr>
              <w:pStyle w:val="Dates"/>
            </w:pPr>
            <w:r w:rsidRPr="00015CE0">
              <w:t>19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C8AE8F" w14:textId="77777777" w:rsidR="00800901" w:rsidRDefault="00800901" w:rsidP="00800901">
            <w:pPr>
              <w:pStyle w:val="Dates"/>
            </w:pPr>
            <w:r w:rsidRPr="00015CE0">
              <w:t>20</w:t>
            </w: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DD69DC" w14:textId="77777777" w:rsidR="00800901" w:rsidRDefault="00800901" w:rsidP="00800901">
            <w:pPr>
              <w:pStyle w:val="Dates"/>
            </w:pPr>
            <w:r w:rsidRPr="00015CE0">
              <w:t>21</w:t>
            </w:r>
          </w:p>
        </w:tc>
      </w:tr>
      <w:tr w:rsidR="00800901" w14:paraId="1663F118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266B8F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F92A9B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E47E76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D43BFA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20DA7C1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E99153" w14:textId="77777777" w:rsidR="00800901" w:rsidRDefault="00800901" w:rsidP="00943931"/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78DA84" w14:textId="77777777" w:rsidR="00800901" w:rsidRDefault="00800901" w:rsidP="00943931"/>
        </w:tc>
      </w:tr>
      <w:tr w:rsidR="00800901" w14:paraId="401B93E4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24D201" w14:textId="77777777" w:rsidR="00800901" w:rsidRDefault="00800901" w:rsidP="00800901">
            <w:pPr>
              <w:pStyle w:val="Dates"/>
            </w:pPr>
            <w:r w:rsidRPr="003A06F2"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993141" w14:textId="77777777" w:rsidR="00800901" w:rsidRDefault="00800901" w:rsidP="00800901">
            <w:pPr>
              <w:pStyle w:val="Dates"/>
            </w:pPr>
            <w:r w:rsidRPr="003A06F2">
              <w:t>23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0349A1" w14:textId="77777777" w:rsidR="00800901" w:rsidRDefault="00800901" w:rsidP="00800901">
            <w:pPr>
              <w:pStyle w:val="Dates"/>
            </w:pPr>
            <w:r w:rsidRPr="003A06F2">
              <w:t>24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2C761D" w14:textId="77777777" w:rsidR="00800901" w:rsidRDefault="00800901" w:rsidP="00800901">
            <w:pPr>
              <w:pStyle w:val="Dates"/>
            </w:pPr>
            <w:r w:rsidRPr="003A06F2"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BBFB19" w14:textId="77777777" w:rsidR="00800901" w:rsidRDefault="00800901" w:rsidP="00800901">
            <w:pPr>
              <w:pStyle w:val="Dates"/>
            </w:pPr>
            <w:r w:rsidRPr="003A06F2">
              <w:t>26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9CA946" w14:textId="77777777" w:rsidR="00800901" w:rsidRDefault="00800901" w:rsidP="00800901">
            <w:pPr>
              <w:pStyle w:val="Dates"/>
            </w:pPr>
            <w:r w:rsidRPr="003A06F2">
              <w:t>27</w:t>
            </w: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16CF4E" w14:textId="77777777" w:rsidR="00800901" w:rsidRDefault="00800901" w:rsidP="00800901">
            <w:pPr>
              <w:pStyle w:val="Dates"/>
            </w:pPr>
            <w:r w:rsidRPr="003A06F2">
              <w:t>28</w:t>
            </w:r>
          </w:p>
        </w:tc>
      </w:tr>
      <w:tr w:rsidR="00800901" w14:paraId="5115CD72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056047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4B7B74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CBEE21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7B2B6D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3DBA5C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9231305" w14:textId="77777777" w:rsidR="00800901" w:rsidRDefault="00800901" w:rsidP="00943931"/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9D781D" w14:textId="77777777" w:rsidR="00800901" w:rsidRDefault="00800901" w:rsidP="00943931"/>
        </w:tc>
      </w:tr>
      <w:tr w:rsidR="00800901" w14:paraId="31C69841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77713E" w14:textId="77777777" w:rsidR="00800901" w:rsidRDefault="00800901" w:rsidP="00800901">
            <w:pPr>
              <w:pStyle w:val="Dates"/>
            </w:pPr>
            <w:r w:rsidRPr="00641E37"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4047C5" w14:textId="77777777" w:rsidR="00800901" w:rsidRDefault="00800901" w:rsidP="00800901">
            <w:pPr>
              <w:pStyle w:val="Dates"/>
            </w:pPr>
            <w:r w:rsidRPr="00641E37">
              <w:t>30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0E07CA" w14:textId="77777777" w:rsidR="00800901" w:rsidRDefault="00800901" w:rsidP="0080090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4DA534" w14:textId="77777777" w:rsidR="00800901" w:rsidRDefault="00800901" w:rsidP="0080090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C7870A" w14:textId="77777777" w:rsidR="00800901" w:rsidRDefault="00800901" w:rsidP="0080090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9491F5" w14:textId="77777777" w:rsidR="00800901" w:rsidRDefault="00800901" w:rsidP="00800901">
            <w:pPr>
              <w:pStyle w:val="Dates"/>
            </w:pP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B01947" w14:textId="77777777" w:rsidR="00800901" w:rsidRDefault="00800901" w:rsidP="00800901">
            <w:pPr>
              <w:pStyle w:val="Dates"/>
            </w:pPr>
          </w:p>
        </w:tc>
      </w:tr>
      <w:tr w:rsidR="0005195E" w14:paraId="71756908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CBB8D3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7E4DDE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7E27F8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D04BA1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F246F7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9945BA" w14:textId="77777777" w:rsidR="00800901" w:rsidRDefault="00800901" w:rsidP="00943931"/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14BBCC" w14:textId="77777777" w:rsidR="00800901" w:rsidRDefault="00800901" w:rsidP="00943931"/>
        </w:tc>
      </w:tr>
      <w:tr w:rsidR="00800901" w14:paraId="06BA7E86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4B55B6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24000F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230A3A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4C378C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FBE607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B47129" w14:textId="77777777" w:rsidR="00800901" w:rsidRDefault="00800901" w:rsidP="00943931">
            <w:pPr>
              <w:pStyle w:val="Dates"/>
            </w:pP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660AD6" w14:textId="77777777" w:rsidR="00800901" w:rsidRDefault="00800901" w:rsidP="00943931">
            <w:pPr>
              <w:pStyle w:val="Dates"/>
            </w:pPr>
          </w:p>
        </w:tc>
      </w:tr>
      <w:tr w:rsidR="00800901" w14:paraId="21F683A9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9498CC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B693D7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526EC1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6FBF2C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05EBC0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320CD4" w14:textId="77777777" w:rsidR="00800901" w:rsidRDefault="00800901" w:rsidP="00943931"/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22DFF5" w14:textId="77777777" w:rsidR="00800901" w:rsidRDefault="00800901" w:rsidP="00943931"/>
        </w:tc>
      </w:tr>
    </w:tbl>
    <w:p w14:paraId="0925B314" w14:textId="77777777" w:rsidR="00D435C2" w:rsidRDefault="00D435C2" w:rsidP="00D435C2"/>
    <w:p w14:paraId="0653C117" w14:textId="77777777" w:rsidR="00D435C2" w:rsidRDefault="00D435C2" w:rsidP="00D435C2">
      <w:pPr>
        <w:sectPr w:rsidR="00D435C2" w:rsidSect="00845C67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p w14:paraId="56233305" w14:textId="77777777" w:rsidR="00D435C2" w:rsidRDefault="00D435C2" w:rsidP="00D435C2"/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9"/>
        <w:gridCol w:w="2058"/>
        <w:gridCol w:w="1026"/>
        <w:gridCol w:w="1032"/>
        <w:gridCol w:w="2058"/>
        <w:gridCol w:w="2058"/>
        <w:gridCol w:w="2064"/>
      </w:tblGrid>
      <w:tr w:rsidR="00800901" w14:paraId="6ABCD6F9" w14:textId="77777777" w:rsidTr="00943931">
        <w:tc>
          <w:tcPr>
            <w:tcW w:w="2498" w:type="pct"/>
            <w:gridSpan w:val="4"/>
            <w:shd w:val="clear" w:color="auto" w:fill="495E00" w:themeFill="accent1" w:themeFillShade="80"/>
          </w:tcPr>
          <w:p w14:paraId="1F693257" w14:textId="32093A82" w:rsidR="00800901" w:rsidRPr="007E66C7" w:rsidRDefault="007E66C7" w:rsidP="00943931">
            <w:pPr>
              <w:pStyle w:val="Month"/>
              <w:rPr>
                <w:sz w:val="70"/>
                <w:szCs w:val="70"/>
              </w:rPr>
            </w:pPr>
            <w:r w:rsidRPr="007E66C7">
              <w:rPr>
                <w:sz w:val="70"/>
                <w:szCs w:val="70"/>
              </w:rPr>
              <w:t xml:space="preserve">IRCC: </w:t>
            </w:r>
            <w:r w:rsidR="00800901" w:rsidRPr="007E66C7">
              <w:rPr>
                <w:sz w:val="70"/>
                <w:szCs w:val="70"/>
              </w:rPr>
              <w:t>October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21BD002F" w14:textId="77777777" w:rsidR="00800901" w:rsidRDefault="00800901" w:rsidP="00943931"/>
        </w:tc>
      </w:tr>
      <w:tr w:rsidR="00800901" w14:paraId="3E203E75" w14:textId="77777777" w:rsidTr="00943931"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69900EBB" w14:textId="77777777" w:rsidR="00800901" w:rsidRDefault="00800901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56921AF0" w14:textId="77777777" w:rsidR="00800901" w:rsidRDefault="00800901" w:rsidP="00943931">
            <w:pPr>
              <w:pStyle w:val="Year"/>
            </w:pPr>
            <w:r>
              <w:t>2024</w:t>
            </w:r>
          </w:p>
        </w:tc>
      </w:tr>
      <w:tr w:rsidR="00800901" w:rsidRPr="003F1620" w14:paraId="0AC1E65F" w14:textId="77777777" w:rsidTr="00943931">
        <w:trPr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7608DD1A" w14:textId="77777777" w:rsidR="00800901" w:rsidRPr="003F1620" w:rsidRDefault="00800901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4D171D0A" w14:textId="77777777" w:rsidR="00800901" w:rsidRPr="003F1620" w:rsidRDefault="00800901" w:rsidP="00943931"/>
        </w:tc>
      </w:tr>
      <w:tr w:rsidR="00800901" w14:paraId="1EFFF803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BAF86E7" w14:textId="77777777" w:rsidR="00800901" w:rsidRDefault="00C164EE" w:rsidP="00943931">
            <w:pPr>
              <w:pStyle w:val="Days"/>
            </w:pPr>
            <w:sdt>
              <w:sdtPr>
                <w:id w:val="1276678431"/>
                <w:placeholder>
                  <w:docPart w:val="64EF4E920D9B46D1A55C6AB11D838DD2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7D73532" w14:textId="77777777" w:rsidR="00800901" w:rsidRDefault="00C164EE" w:rsidP="00943931">
            <w:pPr>
              <w:pStyle w:val="Days"/>
            </w:pPr>
            <w:sdt>
              <w:sdtPr>
                <w:id w:val="-1114128117"/>
                <w:placeholder>
                  <w:docPart w:val="0818B4DE3B4040DA91404ACBF5D28182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6207A83" w14:textId="77777777" w:rsidR="00800901" w:rsidRDefault="00C164EE" w:rsidP="00943931">
            <w:pPr>
              <w:pStyle w:val="Days"/>
            </w:pPr>
            <w:sdt>
              <w:sdtPr>
                <w:id w:val="775678939"/>
                <w:placeholder>
                  <w:docPart w:val="8B65A382A7F2464F801BCF1C4F259946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708A1AC" w14:textId="77777777" w:rsidR="00800901" w:rsidRDefault="00C164EE" w:rsidP="00943931">
            <w:pPr>
              <w:pStyle w:val="Days"/>
            </w:pPr>
            <w:sdt>
              <w:sdtPr>
                <w:id w:val="-1656672661"/>
                <w:placeholder>
                  <w:docPart w:val="9713AD9122C64446AFBAB7F7F5D6CEE7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12F122A" w14:textId="77777777" w:rsidR="00800901" w:rsidRDefault="00C164EE" w:rsidP="00943931">
            <w:pPr>
              <w:pStyle w:val="Days"/>
            </w:pPr>
            <w:sdt>
              <w:sdtPr>
                <w:id w:val="445428997"/>
                <w:placeholder>
                  <w:docPart w:val="4871ABA4D3A444FC9F94D7825F906DF3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5D87E18" w14:textId="77777777" w:rsidR="00800901" w:rsidRDefault="00C164EE" w:rsidP="00943931">
            <w:pPr>
              <w:pStyle w:val="Days"/>
            </w:pPr>
            <w:sdt>
              <w:sdtPr>
                <w:id w:val="-702095069"/>
                <w:placeholder>
                  <w:docPart w:val="A5AA0B79A06545DBA26AC070583D3B2E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Friday</w:t>
                </w:r>
              </w:sdtContent>
            </w:sdt>
          </w:p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D6A3855" w14:textId="77777777" w:rsidR="00800901" w:rsidRDefault="00C164EE" w:rsidP="00943931">
            <w:pPr>
              <w:pStyle w:val="Days"/>
            </w:pPr>
            <w:sdt>
              <w:sdtPr>
                <w:id w:val="1787152704"/>
                <w:placeholder>
                  <w:docPart w:val="ECFF87D422064156919DB11943F75F9C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Saturday</w:t>
                </w:r>
              </w:sdtContent>
            </w:sdt>
          </w:p>
        </w:tc>
      </w:tr>
      <w:tr w:rsidR="00800901" w14:paraId="3C7221FF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DA4A8D" w14:textId="77777777" w:rsidR="00800901" w:rsidRDefault="00800901" w:rsidP="0080090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6AFDA8" w14:textId="77777777" w:rsidR="00800901" w:rsidRDefault="00800901" w:rsidP="0080090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91E83A" w14:textId="77777777" w:rsidR="00800901" w:rsidRDefault="00800901" w:rsidP="00800901">
            <w:pPr>
              <w:pStyle w:val="Dates"/>
            </w:pPr>
            <w:r w:rsidRPr="00F13419">
              <w:t>1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86DCE1" w14:textId="77777777" w:rsidR="00800901" w:rsidRDefault="00800901" w:rsidP="00800901">
            <w:pPr>
              <w:pStyle w:val="Dates"/>
            </w:pPr>
            <w:r w:rsidRPr="00F13419"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D4551E" w14:textId="77777777" w:rsidR="00800901" w:rsidRDefault="00800901" w:rsidP="00800901">
            <w:pPr>
              <w:pStyle w:val="Dates"/>
            </w:pPr>
            <w:r w:rsidRPr="00F13419"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D22E46" w14:textId="77777777" w:rsidR="00800901" w:rsidRDefault="00800901" w:rsidP="00800901">
            <w:pPr>
              <w:pStyle w:val="Dates"/>
            </w:pPr>
            <w:r w:rsidRPr="00F13419">
              <w:t>4</w:t>
            </w: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A460D1F" w14:textId="77777777" w:rsidR="00800901" w:rsidRDefault="00800901" w:rsidP="00800901">
            <w:pPr>
              <w:pStyle w:val="Dates"/>
            </w:pPr>
            <w:r w:rsidRPr="00F13419">
              <w:t>5</w:t>
            </w:r>
          </w:p>
        </w:tc>
      </w:tr>
      <w:tr w:rsidR="00800901" w14:paraId="5B53E5DF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8F1546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2FC58A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BA384A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0E6F89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D9AFE4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3D7E7E" w14:textId="77777777" w:rsidR="00800901" w:rsidRDefault="00800901" w:rsidP="00943931"/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2A783F" w14:textId="77777777" w:rsidR="00800901" w:rsidRDefault="00800901" w:rsidP="00943931"/>
        </w:tc>
      </w:tr>
      <w:tr w:rsidR="00800901" w14:paraId="7D00FF0E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A685D0" w14:textId="77777777" w:rsidR="00800901" w:rsidRDefault="00800901" w:rsidP="00800901">
            <w:pPr>
              <w:pStyle w:val="Dates"/>
            </w:pPr>
            <w:r w:rsidRPr="004743A3"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B684252" w14:textId="77777777" w:rsidR="00800901" w:rsidRDefault="00800901" w:rsidP="00800901">
            <w:pPr>
              <w:pStyle w:val="Dates"/>
            </w:pPr>
            <w:r w:rsidRPr="004743A3"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C521C0" w14:textId="77777777" w:rsidR="00800901" w:rsidRDefault="00800901" w:rsidP="00800901">
            <w:pPr>
              <w:pStyle w:val="Dates"/>
            </w:pPr>
            <w:r w:rsidRPr="004743A3">
              <w:t>8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AC940C" w14:textId="77777777" w:rsidR="00800901" w:rsidRDefault="00800901" w:rsidP="00800901">
            <w:pPr>
              <w:pStyle w:val="Dates"/>
            </w:pPr>
            <w:r w:rsidRPr="004743A3"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B86D45" w14:textId="77777777" w:rsidR="00800901" w:rsidRDefault="00800901" w:rsidP="00800901">
            <w:pPr>
              <w:pStyle w:val="Dates"/>
            </w:pPr>
            <w:r w:rsidRPr="004743A3">
              <w:t>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44D2E5" w14:textId="77777777" w:rsidR="00800901" w:rsidRDefault="00800901" w:rsidP="00800901">
            <w:pPr>
              <w:pStyle w:val="Dates"/>
            </w:pPr>
            <w:r w:rsidRPr="004743A3">
              <w:t>11</w:t>
            </w: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5B8B6F" w14:textId="77777777" w:rsidR="00800901" w:rsidRDefault="00800901" w:rsidP="00800901">
            <w:pPr>
              <w:pStyle w:val="Dates"/>
            </w:pPr>
            <w:r w:rsidRPr="004743A3">
              <w:t>12</w:t>
            </w:r>
          </w:p>
        </w:tc>
      </w:tr>
      <w:tr w:rsidR="00800901" w14:paraId="30393782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45C535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AB4550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8EFDB5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A7D4F5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A18A6D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48661E" w14:textId="77777777" w:rsidR="00800901" w:rsidRDefault="00800901" w:rsidP="00943931"/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8263BE" w14:textId="77777777" w:rsidR="00800901" w:rsidRDefault="00800901" w:rsidP="00943931"/>
        </w:tc>
      </w:tr>
      <w:tr w:rsidR="00800901" w14:paraId="3851C3F2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1334A5" w14:textId="77777777" w:rsidR="00800901" w:rsidRDefault="00800901" w:rsidP="00800901">
            <w:pPr>
              <w:pStyle w:val="Dates"/>
            </w:pPr>
            <w:r w:rsidRPr="00862E84">
              <w:t>13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D75D2E" w14:textId="77777777" w:rsidR="00800901" w:rsidRDefault="00800901" w:rsidP="00800901">
            <w:pPr>
              <w:pStyle w:val="Dates"/>
            </w:pPr>
            <w:r w:rsidRPr="00862E84">
              <w:t>14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1E933E" w14:textId="77777777" w:rsidR="00800901" w:rsidRDefault="00800901" w:rsidP="00800901">
            <w:pPr>
              <w:pStyle w:val="Dates"/>
            </w:pPr>
            <w:r w:rsidRPr="00862E84">
              <w:t>15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0369B9" w14:textId="77777777" w:rsidR="00800901" w:rsidRDefault="00800901" w:rsidP="00800901">
            <w:pPr>
              <w:pStyle w:val="Dates"/>
            </w:pPr>
            <w:r w:rsidRPr="00862E84">
              <w:t>16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FB9A87" w14:textId="77777777" w:rsidR="00800901" w:rsidRDefault="00800901" w:rsidP="00800901">
            <w:pPr>
              <w:pStyle w:val="Dates"/>
            </w:pPr>
            <w:r w:rsidRPr="00862E84">
              <w:t>17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63E8FD" w14:textId="77777777" w:rsidR="00800901" w:rsidRDefault="00800901" w:rsidP="00800901">
            <w:pPr>
              <w:pStyle w:val="Dates"/>
            </w:pPr>
            <w:r w:rsidRPr="00862E84">
              <w:t>18</w:t>
            </w: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EDF15F" w14:textId="77777777" w:rsidR="00800901" w:rsidRDefault="00800901" w:rsidP="00800901">
            <w:pPr>
              <w:pStyle w:val="Dates"/>
            </w:pPr>
            <w:r w:rsidRPr="00862E84">
              <w:t>19</w:t>
            </w:r>
          </w:p>
        </w:tc>
      </w:tr>
      <w:tr w:rsidR="00800901" w14:paraId="677A43ED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D6ED43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58EEB7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CAD859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DA7718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17A65D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562509" w14:textId="77777777" w:rsidR="00800901" w:rsidRDefault="00800901" w:rsidP="00943931"/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D7AFA6" w14:textId="77777777" w:rsidR="00800901" w:rsidRDefault="00800901" w:rsidP="00943931"/>
        </w:tc>
      </w:tr>
      <w:tr w:rsidR="00800901" w14:paraId="4B47178F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8CC605" w14:textId="77777777" w:rsidR="00800901" w:rsidRDefault="00800901" w:rsidP="00800901">
            <w:pPr>
              <w:pStyle w:val="Dates"/>
            </w:pPr>
            <w:r w:rsidRPr="001B77AF">
              <w:t>20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958F60" w14:textId="77777777" w:rsidR="00800901" w:rsidRDefault="00800901" w:rsidP="00800901">
            <w:pPr>
              <w:pStyle w:val="Dates"/>
            </w:pPr>
            <w:r w:rsidRPr="001B77AF">
              <w:t>21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AA1C62" w14:textId="77777777" w:rsidR="00800901" w:rsidRDefault="00800901" w:rsidP="00800901">
            <w:pPr>
              <w:pStyle w:val="Dates"/>
            </w:pPr>
            <w:r w:rsidRPr="001B77AF">
              <w:t>22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0FB285" w14:textId="77777777" w:rsidR="00800901" w:rsidRDefault="00800901" w:rsidP="00800901">
            <w:pPr>
              <w:pStyle w:val="Dates"/>
            </w:pPr>
            <w:r w:rsidRPr="001B77AF">
              <w:t>23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4066C5" w14:textId="77777777" w:rsidR="00800901" w:rsidRDefault="00800901" w:rsidP="00800901">
            <w:pPr>
              <w:pStyle w:val="Dates"/>
            </w:pPr>
            <w:r w:rsidRPr="001B77AF">
              <w:t>24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B34DDD" w14:textId="77777777" w:rsidR="00800901" w:rsidRDefault="00800901" w:rsidP="00800901">
            <w:pPr>
              <w:pStyle w:val="Dates"/>
            </w:pPr>
            <w:r w:rsidRPr="001B77AF">
              <w:t>25</w:t>
            </w: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BED6E7" w14:textId="77777777" w:rsidR="00800901" w:rsidRDefault="00800901" w:rsidP="00800901">
            <w:pPr>
              <w:pStyle w:val="Dates"/>
            </w:pPr>
            <w:r w:rsidRPr="001B77AF">
              <w:t>26</w:t>
            </w:r>
          </w:p>
        </w:tc>
      </w:tr>
      <w:tr w:rsidR="00800901" w14:paraId="25843A5E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5FB945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534A42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5496AD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2541D8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5BAA86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A9B338" w14:textId="77777777" w:rsidR="00800901" w:rsidRDefault="00800901" w:rsidP="00943931"/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4D2B55" w14:textId="77777777" w:rsidR="00800901" w:rsidRDefault="00800901" w:rsidP="00943931"/>
        </w:tc>
      </w:tr>
      <w:tr w:rsidR="00800901" w14:paraId="6EFE547A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BFDD7F" w14:textId="77777777" w:rsidR="00800901" w:rsidRDefault="00800901" w:rsidP="00800901">
            <w:pPr>
              <w:pStyle w:val="Dates"/>
            </w:pPr>
            <w:r w:rsidRPr="00A70C24">
              <w:t>27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A13790" w14:textId="77777777" w:rsidR="00800901" w:rsidRDefault="00800901" w:rsidP="00800901">
            <w:pPr>
              <w:pStyle w:val="Dates"/>
            </w:pPr>
            <w:r w:rsidRPr="00A70C24">
              <w:t>28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EDD74C5" w14:textId="77777777" w:rsidR="00800901" w:rsidRDefault="00800901" w:rsidP="00800901">
            <w:pPr>
              <w:pStyle w:val="Dates"/>
            </w:pPr>
            <w:r w:rsidRPr="00A70C24">
              <w:t>29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D55ACB" w14:textId="77777777" w:rsidR="00800901" w:rsidRDefault="00800901" w:rsidP="00800901">
            <w:pPr>
              <w:pStyle w:val="Dates"/>
            </w:pPr>
            <w:r w:rsidRPr="00A70C24">
              <w:t>30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409048B" w14:textId="77777777" w:rsidR="00800901" w:rsidRDefault="00800901" w:rsidP="00800901">
            <w:pPr>
              <w:pStyle w:val="Dates"/>
            </w:pPr>
            <w:r w:rsidRPr="00A70C24">
              <w:t>31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0050CB" w14:textId="77777777" w:rsidR="00800901" w:rsidRDefault="00800901" w:rsidP="00800901">
            <w:pPr>
              <w:pStyle w:val="Dates"/>
            </w:pP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C283ECF" w14:textId="77777777" w:rsidR="00800901" w:rsidRDefault="00800901" w:rsidP="00800901">
            <w:pPr>
              <w:pStyle w:val="Dates"/>
            </w:pPr>
          </w:p>
        </w:tc>
      </w:tr>
      <w:tr w:rsidR="0005195E" w14:paraId="2AA51E8D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FBBEE3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D6D9F7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74A7DB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584F34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E36525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ABFB74" w14:textId="77777777" w:rsidR="00800901" w:rsidRDefault="00800901" w:rsidP="00943931"/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DA8821" w14:textId="77777777" w:rsidR="00800901" w:rsidRDefault="00800901" w:rsidP="00943931"/>
        </w:tc>
      </w:tr>
      <w:tr w:rsidR="00800901" w14:paraId="4D504E2B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91C26B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DC4961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F7E528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1EFDFB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0266D7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302C15" w14:textId="77777777" w:rsidR="00800901" w:rsidRDefault="00800901" w:rsidP="00943931">
            <w:pPr>
              <w:pStyle w:val="Dates"/>
            </w:pP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1803A2" w14:textId="77777777" w:rsidR="00800901" w:rsidRDefault="00800901" w:rsidP="00943931">
            <w:pPr>
              <w:pStyle w:val="Dates"/>
            </w:pPr>
          </w:p>
        </w:tc>
      </w:tr>
      <w:tr w:rsidR="00800901" w14:paraId="250305D2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D3AC41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83EAEA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D800C8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A2B02E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4D9F0C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DB3AAB" w14:textId="77777777" w:rsidR="00800901" w:rsidRDefault="00800901" w:rsidP="00943931"/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C668B84" w14:textId="77777777" w:rsidR="00800901" w:rsidRDefault="00800901" w:rsidP="00943931"/>
        </w:tc>
      </w:tr>
    </w:tbl>
    <w:p w14:paraId="00030BFB" w14:textId="77777777" w:rsidR="00D435C2" w:rsidRDefault="00D435C2" w:rsidP="00D435C2">
      <w:pPr>
        <w:sectPr w:rsidR="00D435C2" w:rsidSect="00845C67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p w14:paraId="0FEF42A0" w14:textId="77777777" w:rsidR="00D435C2" w:rsidRDefault="00D435C2" w:rsidP="00D435C2"/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9"/>
        <w:gridCol w:w="2058"/>
        <w:gridCol w:w="1026"/>
        <w:gridCol w:w="1032"/>
        <w:gridCol w:w="2058"/>
        <w:gridCol w:w="2058"/>
        <w:gridCol w:w="2064"/>
      </w:tblGrid>
      <w:tr w:rsidR="00800901" w14:paraId="7494A6B8" w14:textId="77777777" w:rsidTr="00943931">
        <w:tc>
          <w:tcPr>
            <w:tcW w:w="2498" w:type="pct"/>
            <w:gridSpan w:val="4"/>
            <w:shd w:val="clear" w:color="auto" w:fill="495E00" w:themeFill="accent1" w:themeFillShade="80"/>
          </w:tcPr>
          <w:p w14:paraId="68DBAE91" w14:textId="2E224D27" w:rsidR="00800901" w:rsidRPr="007E66C7" w:rsidRDefault="007E66C7" w:rsidP="00943931">
            <w:pPr>
              <w:pStyle w:val="Month"/>
              <w:rPr>
                <w:sz w:val="70"/>
                <w:szCs w:val="70"/>
              </w:rPr>
            </w:pPr>
            <w:r w:rsidRPr="007E66C7">
              <w:rPr>
                <w:sz w:val="70"/>
                <w:szCs w:val="70"/>
              </w:rPr>
              <w:t xml:space="preserve">IRCC: </w:t>
            </w:r>
            <w:r w:rsidR="00800901" w:rsidRPr="007E66C7">
              <w:rPr>
                <w:sz w:val="70"/>
                <w:szCs w:val="70"/>
              </w:rPr>
              <w:t>November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4EC4F26A" w14:textId="77777777" w:rsidR="00800901" w:rsidRDefault="00800901" w:rsidP="00943931"/>
        </w:tc>
      </w:tr>
      <w:tr w:rsidR="00800901" w14:paraId="16E5743A" w14:textId="77777777" w:rsidTr="00943931"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05CCD55C" w14:textId="77777777" w:rsidR="00800901" w:rsidRDefault="00800901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1E21EF49" w14:textId="77777777" w:rsidR="00800901" w:rsidRDefault="00800901" w:rsidP="00943931">
            <w:pPr>
              <w:pStyle w:val="Year"/>
            </w:pPr>
            <w:r>
              <w:t>2024</w:t>
            </w:r>
          </w:p>
        </w:tc>
      </w:tr>
      <w:tr w:rsidR="00800901" w:rsidRPr="003F1620" w14:paraId="1BC52F15" w14:textId="77777777" w:rsidTr="00943931">
        <w:trPr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7BA88B17" w14:textId="77777777" w:rsidR="00800901" w:rsidRPr="003F1620" w:rsidRDefault="00800901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0BECF023" w14:textId="77777777" w:rsidR="00800901" w:rsidRPr="003F1620" w:rsidRDefault="00800901" w:rsidP="00943931"/>
        </w:tc>
      </w:tr>
      <w:tr w:rsidR="00800901" w14:paraId="32B84560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6ABED3A" w14:textId="77777777" w:rsidR="00800901" w:rsidRDefault="00C164EE" w:rsidP="00943931">
            <w:pPr>
              <w:pStyle w:val="Days"/>
            </w:pPr>
            <w:sdt>
              <w:sdtPr>
                <w:id w:val="-634875522"/>
                <w:placeholder>
                  <w:docPart w:val="6FA531D4A5354CAE9880D18CEF9D6509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CB8B78B" w14:textId="77777777" w:rsidR="00800901" w:rsidRDefault="00C164EE" w:rsidP="00943931">
            <w:pPr>
              <w:pStyle w:val="Days"/>
            </w:pPr>
            <w:sdt>
              <w:sdtPr>
                <w:id w:val="-220682659"/>
                <w:placeholder>
                  <w:docPart w:val="D495EF604A6B437B9B35E8415CA3C745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5661183" w14:textId="77777777" w:rsidR="00800901" w:rsidRDefault="00C164EE" w:rsidP="00943931">
            <w:pPr>
              <w:pStyle w:val="Days"/>
            </w:pPr>
            <w:sdt>
              <w:sdtPr>
                <w:id w:val="-1435282735"/>
                <w:placeholder>
                  <w:docPart w:val="D675322D230845D287D33F2556113FC5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7BA830B" w14:textId="77777777" w:rsidR="00800901" w:rsidRDefault="00C164EE" w:rsidP="00943931">
            <w:pPr>
              <w:pStyle w:val="Days"/>
            </w:pPr>
            <w:sdt>
              <w:sdtPr>
                <w:id w:val="2104213643"/>
                <w:placeholder>
                  <w:docPart w:val="E7BDA47AB60744DBB27D6C432A0B1DFA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941F62B" w14:textId="77777777" w:rsidR="00800901" w:rsidRDefault="00C164EE" w:rsidP="00943931">
            <w:pPr>
              <w:pStyle w:val="Days"/>
            </w:pPr>
            <w:sdt>
              <w:sdtPr>
                <w:id w:val="-82376528"/>
                <w:placeholder>
                  <w:docPart w:val="3752588A2122451FB3030D9C342B90F9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28D99CE" w14:textId="77777777" w:rsidR="00800901" w:rsidRDefault="00C164EE" w:rsidP="00943931">
            <w:pPr>
              <w:pStyle w:val="Days"/>
            </w:pPr>
            <w:sdt>
              <w:sdtPr>
                <w:id w:val="-1855415581"/>
                <w:placeholder>
                  <w:docPart w:val="1D80C9C26BC64E6E8762417984F732EB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Friday</w:t>
                </w:r>
              </w:sdtContent>
            </w:sdt>
          </w:p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D522091" w14:textId="77777777" w:rsidR="00800901" w:rsidRDefault="00C164EE" w:rsidP="00943931">
            <w:pPr>
              <w:pStyle w:val="Days"/>
            </w:pPr>
            <w:sdt>
              <w:sdtPr>
                <w:id w:val="1527061453"/>
                <w:placeholder>
                  <w:docPart w:val="E27B11097AFB4424A94BB65B6B253B95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Saturday</w:t>
                </w:r>
              </w:sdtContent>
            </w:sdt>
          </w:p>
        </w:tc>
      </w:tr>
      <w:tr w:rsidR="00800901" w14:paraId="67C2E3C4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4A4086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9A4DEA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ABDFCE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B5947D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0E5128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4C4BE3" w14:textId="77777777" w:rsidR="00800901" w:rsidRDefault="00800901" w:rsidP="00943931">
            <w:pPr>
              <w:pStyle w:val="Dates"/>
            </w:pPr>
            <w:r>
              <w:t>1</w:t>
            </w: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083415" w14:textId="77777777" w:rsidR="00800901" w:rsidRDefault="00800901" w:rsidP="00943931">
            <w:pPr>
              <w:pStyle w:val="Dates"/>
            </w:pPr>
            <w:r>
              <w:t>2</w:t>
            </w:r>
          </w:p>
        </w:tc>
      </w:tr>
      <w:tr w:rsidR="00800901" w14:paraId="1DB4AA16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A8C3C0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76A65A7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CAADC1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78A924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FDB6B9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57BF95" w14:textId="77777777" w:rsidR="00800901" w:rsidRDefault="00800901" w:rsidP="00943931"/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5D91F2" w14:textId="77777777" w:rsidR="00800901" w:rsidRDefault="00800901" w:rsidP="00943931"/>
        </w:tc>
      </w:tr>
      <w:tr w:rsidR="00800901" w14:paraId="05B2BFF4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EDD82C" w14:textId="77777777" w:rsidR="00800901" w:rsidRDefault="00800901" w:rsidP="00800901">
            <w:pPr>
              <w:pStyle w:val="Dates"/>
            </w:pPr>
            <w:r w:rsidRPr="00094204"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8AE314" w14:textId="77777777" w:rsidR="00800901" w:rsidRDefault="00800901" w:rsidP="00800901">
            <w:pPr>
              <w:pStyle w:val="Dates"/>
            </w:pPr>
            <w:r w:rsidRPr="00094204"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3660F7" w14:textId="77777777" w:rsidR="00800901" w:rsidRDefault="00800901" w:rsidP="00800901">
            <w:pPr>
              <w:pStyle w:val="Dates"/>
            </w:pPr>
            <w:r w:rsidRPr="00094204">
              <w:t>5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32B062" w14:textId="77777777" w:rsidR="00800901" w:rsidRDefault="00800901" w:rsidP="00800901">
            <w:pPr>
              <w:pStyle w:val="Dates"/>
            </w:pPr>
            <w:r w:rsidRPr="00094204"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4A57279" w14:textId="77777777" w:rsidR="00800901" w:rsidRDefault="00800901" w:rsidP="00800901">
            <w:pPr>
              <w:pStyle w:val="Dates"/>
            </w:pPr>
            <w:r w:rsidRPr="00094204">
              <w:t>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2561BF" w14:textId="77777777" w:rsidR="00800901" w:rsidRDefault="00800901" w:rsidP="00800901">
            <w:pPr>
              <w:pStyle w:val="Dates"/>
            </w:pPr>
            <w:r w:rsidRPr="00094204">
              <w:t>8</w:t>
            </w: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23DBC5" w14:textId="77777777" w:rsidR="00800901" w:rsidRDefault="00800901" w:rsidP="00800901">
            <w:pPr>
              <w:pStyle w:val="Dates"/>
            </w:pPr>
            <w:r w:rsidRPr="00094204">
              <w:t>9</w:t>
            </w:r>
          </w:p>
        </w:tc>
      </w:tr>
      <w:tr w:rsidR="00800901" w14:paraId="5272BCF5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57AADA3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641052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D2E5EB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CB30D3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1D014B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1C770CA" w14:textId="77777777" w:rsidR="00800901" w:rsidRDefault="00800901" w:rsidP="00943931"/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3EC75B" w14:textId="77777777" w:rsidR="00800901" w:rsidRDefault="00800901" w:rsidP="00943931"/>
        </w:tc>
      </w:tr>
      <w:tr w:rsidR="00800901" w14:paraId="14E25D8A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C7E71C" w14:textId="77777777" w:rsidR="00800901" w:rsidRDefault="00800901" w:rsidP="00800901">
            <w:pPr>
              <w:pStyle w:val="Dates"/>
            </w:pPr>
            <w:r w:rsidRPr="00C32EDB">
              <w:t>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F9EA6D" w14:textId="77777777" w:rsidR="00800901" w:rsidRDefault="00800901" w:rsidP="00800901">
            <w:pPr>
              <w:pStyle w:val="Dates"/>
            </w:pPr>
            <w:r w:rsidRPr="00C32EDB"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A3157D" w14:textId="77777777" w:rsidR="00800901" w:rsidRDefault="00800901" w:rsidP="00800901">
            <w:pPr>
              <w:pStyle w:val="Dates"/>
            </w:pPr>
            <w:r w:rsidRPr="00C32EDB">
              <w:t>12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7C3799" w14:textId="77777777" w:rsidR="00800901" w:rsidRDefault="00800901" w:rsidP="00800901">
            <w:pPr>
              <w:pStyle w:val="Dates"/>
            </w:pPr>
            <w:r w:rsidRPr="00C32EDB">
              <w:t>13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6DC497" w14:textId="77777777" w:rsidR="00800901" w:rsidRDefault="00800901" w:rsidP="00800901">
            <w:pPr>
              <w:pStyle w:val="Dates"/>
            </w:pPr>
            <w:r w:rsidRPr="00C32EDB">
              <w:t>14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C1BD727" w14:textId="77777777" w:rsidR="00800901" w:rsidRDefault="00800901" w:rsidP="00800901">
            <w:pPr>
              <w:pStyle w:val="Dates"/>
            </w:pPr>
            <w:r w:rsidRPr="00C32EDB">
              <w:t>15</w:t>
            </w: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19EE94" w14:textId="77777777" w:rsidR="00800901" w:rsidRDefault="00800901" w:rsidP="00800901">
            <w:pPr>
              <w:pStyle w:val="Dates"/>
            </w:pPr>
            <w:r w:rsidRPr="00C32EDB">
              <w:t>16</w:t>
            </w:r>
          </w:p>
        </w:tc>
      </w:tr>
      <w:tr w:rsidR="00800901" w14:paraId="01AC506E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2B2C55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50A85F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582923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2F21C0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2E63F2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BD004D" w14:textId="77777777" w:rsidR="00800901" w:rsidRDefault="00800901" w:rsidP="00943931"/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C1537A" w14:textId="77777777" w:rsidR="00800901" w:rsidRDefault="00800901" w:rsidP="00943931"/>
        </w:tc>
      </w:tr>
      <w:tr w:rsidR="00800901" w14:paraId="5081FE14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964F05" w14:textId="77777777" w:rsidR="00800901" w:rsidRDefault="00800901" w:rsidP="00800901">
            <w:pPr>
              <w:pStyle w:val="Dates"/>
            </w:pPr>
            <w:r w:rsidRPr="00E22C8E">
              <w:t>17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626277" w14:textId="77777777" w:rsidR="00800901" w:rsidRDefault="00800901" w:rsidP="00800901">
            <w:pPr>
              <w:pStyle w:val="Dates"/>
            </w:pPr>
            <w:r w:rsidRPr="00E22C8E"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682C12" w14:textId="77777777" w:rsidR="00800901" w:rsidRDefault="00800901" w:rsidP="00800901">
            <w:pPr>
              <w:pStyle w:val="Dates"/>
            </w:pPr>
            <w:r w:rsidRPr="00E22C8E">
              <w:t>19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6F9B42" w14:textId="77777777" w:rsidR="00800901" w:rsidRDefault="00800901" w:rsidP="00800901">
            <w:pPr>
              <w:pStyle w:val="Dates"/>
            </w:pPr>
            <w:r w:rsidRPr="00E22C8E">
              <w:t>20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A42265" w14:textId="77777777" w:rsidR="00800901" w:rsidRDefault="00800901" w:rsidP="00800901">
            <w:pPr>
              <w:pStyle w:val="Dates"/>
            </w:pPr>
            <w:r w:rsidRPr="00E22C8E">
              <w:t>21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C85A5B" w14:textId="77777777" w:rsidR="00800901" w:rsidRDefault="00800901" w:rsidP="00800901">
            <w:pPr>
              <w:pStyle w:val="Dates"/>
            </w:pPr>
            <w:r w:rsidRPr="00E22C8E">
              <w:t>22</w:t>
            </w: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F3F0A7C" w14:textId="77777777" w:rsidR="00800901" w:rsidRDefault="00800901" w:rsidP="00800901">
            <w:pPr>
              <w:pStyle w:val="Dates"/>
            </w:pPr>
            <w:r w:rsidRPr="00E22C8E">
              <w:t>23</w:t>
            </w:r>
          </w:p>
        </w:tc>
      </w:tr>
      <w:tr w:rsidR="00800901" w14:paraId="4D8D734D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5FD2699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BE938B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2F4523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7C437C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359184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1C218A" w14:textId="77777777" w:rsidR="00800901" w:rsidRDefault="00800901" w:rsidP="00943931"/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3F6188" w14:textId="77777777" w:rsidR="00800901" w:rsidRDefault="00800901" w:rsidP="00943931"/>
        </w:tc>
      </w:tr>
      <w:tr w:rsidR="00800901" w14:paraId="386C4D64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8D2318" w14:textId="77777777" w:rsidR="00800901" w:rsidRDefault="00800901" w:rsidP="00800901">
            <w:pPr>
              <w:pStyle w:val="Dates"/>
            </w:pPr>
            <w:r w:rsidRPr="00FD37BF">
              <w:t>24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F882C8E" w14:textId="77777777" w:rsidR="00800901" w:rsidRDefault="00800901" w:rsidP="00800901">
            <w:pPr>
              <w:pStyle w:val="Dates"/>
            </w:pPr>
            <w:r w:rsidRPr="00FD37BF"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221F73" w14:textId="77777777" w:rsidR="00800901" w:rsidRDefault="00800901" w:rsidP="00800901">
            <w:pPr>
              <w:pStyle w:val="Dates"/>
            </w:pPr>
            <w:r w:rsidRPr="00FD37BF">
              <w:t>26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61D4CC7" w14:textId="77777777" w:rsidR="00800901" w:rsidRDefault="00800901" w:rsidP="00800901">
            <w:pPr>
              <w:pStyle w:val="Dates"/>
            </w:pPr>
            <w:r w:rsidRPr="00FD37BF">
              <w:t>27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D174B82" w14:textId="77777777" w:rsidR="00800901" w:rsidRDefault="00800901" w:rsidP="00800901">
            <w:pPr>
              <w:pStyle w:val="Dates"/>
            </w:pPr>
            <w:r w:rsidRPr="00FD37BF">
              <w:t>28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B86C35" w14:textId="77777777" w:rsidR="00800901" w:rsidRDefault="00800901" w:rsidP="00800901">
            <w:pPr>
              <w:pStyle w:val="Dates"/>
            </w:pPr>
            <w:r w:rsidRPr="00FD37BF">
              <w:t>29</w:t>
            </w: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1BE6A6" w14:textId="77777777" w:rsidR="00800901" w:rsidRDefault="00800901" w:rsidP="00800901">
            <w:pPr>
              <w:pStyle w:val="Dates"/>
            </w:pPr>
            <w:r w:rsidRPr="00FD37BF">
              <w:t>30</w:t>
            </w:r>
          </w:p>
        </w:tc>
      </w:tr>
      <w:tr w:rsidR="0005195E" w14:paraId="0047318C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E1BC10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F87745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047A85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DCFBBD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B236B5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7E9AEAC" w14:textId="77777777" w:rsidR="00800901" w:rsidRDefault="00800901" w:rsidP="00943931"/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DECC0E" w14:textId="77777777" w:rsidR="00800901" w:rsidRDefault="00800901" w:rsidP="00943931"/>
        </w:tc>
      </w:tr>
      <w:tr w:rsidR="00800901" w14:paraId="70671AEB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447019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A8D3750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8FE430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31BD08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42DD392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D1A3EA9" w14:textId="77777777" w:rsidR="00800901" w:rsidRDefault="00800901" w:rsidP="00943931">
            <w:pPr>
              <w:pStyle w:val="Dates"/>
            </w:pP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E2C332" w14:textId="77777777" w:rsidR="00800901" w:rsidRDefault="00800901" w:rsidP="00943931">
            <w:pPr>
              <w:pStyle w:val="Dates"/>
            </w:pPr>
          </w:p>
        </w:tc>
      </w:tr>
      <w:tr w:rsidR="00800901" w14:paraId="1D266AC0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80ADB2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994571C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DEB804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467267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9FCA7D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27D48E" w14:textId="77777777" w:rsidR="00800901" w:rsidRDefault="00800901" w:rsidP="00943931"/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123FCC" w14:textId="77777777" w:rsidR="00800901" w:rsidRDefault="00800901" w:rsidP="00943931"/>
        </w:tc>
      </w:tr>
    </w:tbl>
    <w:p w14:paraId="65DA021E" w14:textId="77777777" w:rsidR="00D435C2" w:rsidRDefault="00D435C2" w:rsidP="00D435C2">
      <w:pPr>
        <w:sectPr w:rsidR="00D435C2" w:rsidSect="00845C67">
          <w:pgSz w:w="15840" w:h="12240" w:orient="landscape"/>
          <w:pgMar w:top="720" w:right="720" w:bottom="288" w:left="720" w:header="720" w:footer="720" w:gutter="0"/>
          <w:cols w:space="720"/>
          <w:docGrid w:linePitch="360"/>
        </w:sectPr>
      </w:pPr>
    </w:p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9"/>
        <w:gridCol w:w="2058"/>
        <w:gridCol w:w="1026"/>
        <w:gridCol w:w="1032"/>
        <w:gridCol w:w="2058"/>
        <w:gridCol w:w="2058"/>
        <w:gridCol w:w="2064"/>
      </w:tblGrid>
      <w:tr w:rsidR="00800901" w14:paraId="17EF4677" w14:textId="77777777" w:rsidTr="00943931">
        <w:tc>
          <w:tcPr>
            <w:tcW w:w="2498" w:type="pct"/>
            <w:gridSpan w:val="4"/>
            <w:shd w:val="clear" w:color="auto" w:fill="495E00" w:themeFill="accent1" w:themeFillShade="80"/>
          </w:tcPr>
          <w:p w14:paraId="779025D7" w14:textId="7F63693F" w:rsidR="00800901" w:rsidRPr="007E66C7" w:rsidRDefault="007E66C7" w:rsidP="00943931">
            <w:pPr>
              <w:pStyle w:val="Month"/>
              <w:rPr>
                <w:sz w:val="70"/>
                <w:szCs w:val="70"/>
              </w:rPr>
            </w:pPr>
            <w:r w:rsidRPr="007E66C7">
              <w:rPr>
                <w:sz w:val="70"/>
                <w:szCs w:val="70"/>
              </w:rPr>
              <w:lastRenderedPageBreak/>
              <w:t xml:space="preserve">IRCC: </w:t>
            </w:r>
            <w:r w:rsidR="00800901" w:rsidRPr="007E66C7">
              <w:rPr>
                <w:sz w:val="70"/>
                <w:szCs w:val="70"/>
              </w:rPr>
              <w:t>December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7008AD5A" w14:textId="77777777" w:rsidR="00800901" w:rsidRDefault="00800901" w:rsidP="00943931"/>
        </w:tc>
      </w:tr>
      <w:tr w:rsidR="00800901" w14:paraId="24657937" w14:textId="77777777" w:rsidTr="00943931"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516F04F1" w14:textId="77777777" w:rsidR="00800901" w:rsidRDefault="00800901" w:rsidP="00943931"/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2B1D76DB" w14:textId="77777777" w:rsidR="00800901" w:rsidRDefault="00800901" w:rsidP="00943931">
            <w:pPr>
              <w:pStyle w:val="Year"/>
            </w:pPr>
            <w:r>
              <w:t>2024</w:t>
            </w:r>
          </w:p>
        </w:tc>
      </w:tr>
      <w:tr w:rsidR="00800901" w:rsidRPr="003F1620" w14:paraId="1E2EEECC" w14:textId="77777777" w:rsidTr="00943931">
        <w:trPr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63E7FBA9" w14:textId="77777777" w:rsidR="00800901" w:rsidRPr="003F1620" w:rsidRDefault="00800901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55AE6393" w14:textId="77777777" w:rsidR="00800901" w:rsidRPr="003F1620" w:rsidRDefault="00800901" w:rsidP="00943931"/>
        </w:tc>
      </w:tr>
      <w:tr w:rsidR="00800901" w14:paraId="44BD4490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98BCD46" w14:textId="77777777" w:rsidR="00800901" w:rsidRDefault="00C164EE" w:rsidP="00943931">
            <w:pPr>
              <w:pStyle w:val="Days"/>
            </w:pPr>
            <w:sdt>
              <w:sdtPr>
                <w:id w:val="1386836780"/>
                <w:placeholder>
                  <w:docPart w:val="0BE12AF0DBB44A97A62A7FDEB81B3028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34E9CA4" w14:textId="77777777" w:rsidR="00800901" w:rsidRDefault="00C164EE" w:rsidP="00943931">
            <w:pPr>
              <w:pStyle w:val="Days"/>
            </w:pPr>
            <w:sdt>
              <w:sdtPr>
                <w:id w:val="-1097705681"/>
                <w:placeholder>
                  <w:docPart w:val="22CAC8A9A2084172BB7BE30F4F2241B5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9DC31D9" w14:textId="77777777" w:rsidR="00800901" w:rsidRDefault="00C164EE" w:rsidP="00943931">
            <w:pPr>
              <w:pStyle w:val="Days"/>
            </w:pPr>
            <w:sdt>
              <w:sdtPr>
                <w:id w:val="70863920"/>
                <w:placeholder>
                  <w:docPart w:val="D28E96112DDE4C8584B626AAF92EC9ED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F710562" w14:textId="77777777" w:rsidR="00800901" w:rsidRDefault="00C164EE" w:rsidP="00943931">
            <w:pPr>
              <w:pStyle w:val="Days"/>
            </w:pPr>
            <w:sdt>
              <w:sdtPr>
                <w:id w:val="876591387"/>
                <w:placeholder>
                  <w:docPart w:val="5B5F95CDACA34398843D679E68353F0B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0DE8593F" w14:textId="77777777" w:rsidR="00800901" w:rsidRDefault="00C164EE" w:rsidP="00943931">
            <w:pPr>
              <w:pStyle w:val="Days"/>
            </w:pPr>
            <w:sdt>
              <w:sdtPr>
                <w:id w:val="-1402218881"/>
                <w:placeholder>
                  <w:docPart w:val="A12799D61D2A43A6A488FD7937C96DEF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5B474CB" w14:textId="77777777" w:rsidR="00800901" w:rsidRDefault="00C164EE" w:rsidP="00943931">
            <w:pPr>
              <w:pStyle w:val="Days"/>
            </w:pPr>
            <w:sdt>
              <w:sdtPr>
                <w:id w:val="936644676"/>
                <w:placeholder>
                  <w:docPart w:val="6CA8C3EF5E5E4F92BA01F88772173E27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Friday</w:t>
                </w:r>
              </w:sdtContent>
            </w:sdt>
          </w:p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6F15E59" w14:textId="77777777" w:rsidR="00800901" w:rsidRDefault="00C164EE" w:rsidP="00943931">
            <w:pPr>
              <w:pStyle w:val="Days"/>
            </w:pPr>
            <w:sdt>
              <w:sdtPr>
                <w:id w:val="1396164252"/>
                <w:placeholder>
                  <w:docPart w:val="B3FB56F1A74D4F3D9B5C55E979169600"/>
                </w:placeholder>
                <w:temporary/>
                <w:showingPlcHdr/>
                <w15:appearance w15:val="hidden"/>
              </w:sdtPr>
              <w:sdtEndPr/>
              <w:sdtContent>
                <w:r w:rsidR="00800901">
                  <w:t>Saturday</w:t>
                </w:r>
              </w:sdtContent>
            </w:sdt>
          </w:p>
        </w:tc>
      </w:tr>
      <w:tr w:rsidR="00800901" w14:paraId="4A5C51DB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FC260D" w14:textId="77777777" w:rsidR="00800901" w:rsidRDefault="00800901" w:rsidP="00800901">
            <w:pPr>
              <w:pStyle w:val="Dates"/>
            </w:pPr>
            <w:r w:rsidRPr="003D6746">
              <w:t>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34C7D1E" w14:textId="77777777" w:rsidR="00800901" w:rsidRDefault="00800901" w:rsidP="00800901">
            <w:pPr>
              <w:pStyle w:val="Dates"/>
            </w:pPr>
            <w:r w:rsidRPr="003D6746">
              <w:t>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868AAD0" w14:textId="77777777" w:rsidR="00800901" w:rsidRDefault="00800901" w:rsidP="00800901">
            <w:pPr>
              <w:pStyle w:val="Dates"/>
            </w:pPr>
            <w:r w:rsidRPr="003D6746">
              <w:t>3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6DA8E8" w14:textId="77777777" w:rsidR="00800901" w:rsidRDefault="00800901" w:rsidP="00800901">
            <w:pPr>
              <w:pStyle w:val="Dates"/>
            </w:pPr>
            <w:r w:rsidRPr="003D6746"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F5B7BA" w14:textId="77777777" w:rsidR="00800901" w:rsidRDefault="00800901" w:rsidP="00800901">
            <w:pPr>
              <w:pStyle w:val="Dates"/>
            </w:pPr>
            <w:r w:rsidRPr="003D6746">
              <w:t>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96468C" w14:textId="77777777" w:rsidR="00800901" w:rsidRDefault="00800901" w:rsidP="00800901">
            <w:pPr>
              <w:pStyle w:val="Dates"/>
            </w:pPr>
            <w:r w:rsidRPr="003D6746">
              <w:t>6</w:t>
            </w: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1D1285" w14:textId="77777777" w:rsidR="00800901" w:rsidRDefault="00800901" w:rsidP="00800901">
            <w:pPr>
              <w:pStyle w:val="Dates"/>
            </w:pPr>
            <w:r w:rsidRPr="003D6746">
              <w:t>7</w:t>
            </w:r>
          </w:p>
        </w:tc>
      </w:tr>
      <w:tr w:rsidR="00800901" w14:paraId="0F73527C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BD1AB8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BB6EEB8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F0D591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3E1BE0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C0587C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0F6D7C" w14:textId="77777777" w:rsidR="00800901" w:rsidRDefault="00800901" w:rsidP="00943931"/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E7D8C2" w14:textId="77777777" w:rsidR="00800901" w:rsidRDefault="00800901" w:rsidP="00943931"/>
        </w:tc>
      </w:tr>
      <w:tr w:rsidR="00800901" w14:paraId="0B0C8F7C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63027E0" w14:textId="77777777" w:rsidR="00800901" w:rsidRDefault="00800901" w:rsidP="00800901">
            <w:pPr>
              <w:pStyle w:val="Dates"/>
            </w:pPr>
            <w:r w:rsidRPr="00B4422F">
              <w:t>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76AB7F" w14:textId="77777777" w:rsidR="00800901" w:rsidRDefault="00800901" w:rsidP="00800901">
            <w:pPr>
              <w:pStyle w:val="Dates"/>
            </w:pPr>
            <w:r w:rsidRPr="00B4422F">
              <w:t>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9DE8ED" w14:textId="77777777" w:rsidR="00800901" w:rsidRDefault="00800901" w:rsidP="00800901">
            <w:pPr>
              <w:pStyle w:val="Dates"/>
            </w:pPr>
            <w:r w:rsidRPr="00B4422F">
              <w:t>10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BFD9201" w14:textId="77777777" w:rsidR="00800901" w:rsidRDefault="00800901" w:rsidP="00800901">
            <w:pPr>
              <w:pStyle w:val="Dates"/>
            </w:pPr>
            <w:r w:rsidRPr="00B4422F"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9D71C42" w14:textId="77777777" w:rsidR="00800901" w:rsidRDefault="00800901" w:rsidP="00800901">
            <w:pPr>
              <w:pStyle w:val="Dates"/>
            </w:pPr>
            <w:r w:rsidRPr="00B4422F">
              <w:t>12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63FF65" w14:textId="77777777" w:rsidR="00800901" w:rsidRDefault="00800901" w:rsidP="00800901">
            <w:pPr>
              <w:pStyle w:val="Dates"/>
            </w:pPr>
            <w:r w:rsidRPr="00B4422F">
              <w:t>13</w:t>
            </w: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49A35B" w14:textId="77777777" w:rsidR="00800901" w:rsidRDefault="00800901" w:rsidP="00800901">
            <w:pPr>
              <w:pStyle w:val="Dates"/>
            </w:pPr>
            <w:r w:rsidRPr="00B4422F">
              <w:t>14</w:t>
            </w:r>
          </w:p>
        </w:tc>
      </w:tr>
      <w:tr w:rsidR="00800901" w14:paraId="05D1F93D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E94F13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8B9399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AA2C9F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7EBA03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B2CE4C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AA0FED8" w14:textId="77777777" w:rsidR="00800901" w:rsidRDefault="00800901" w:rsidP="00943931"/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5D7803" w14:textId="77777777" w:rsidR="00800901" w:rsidRDefault="00800901" w:rsidP="00943931"/>
        </w:tc>
      </w:tr>
      <w:tr w:rsidR="00800901" w14:paraId="79692B29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3534D3C" w14:textId="77777777" w:rsidR="00800901" w:rsidRDefault="00800901" w:rsidP="00800901">
            <w:pPr>
              <w:pStyle w:val="Dates"/>
            </w:pPr>
            <w:r w:rsidRPr="001245F2"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C6D9DB" w14:textId="77777777" w:rsidR="00800901" w:rsidRDefault="00800901" w:rsidP="00800901">
            <w:pPr>
              <w:pStyle w:val="Dates"/>
            </w:pPr>
            <w:r w:rsidRPr="001245F2">
              <w:t>16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0A05EFB" w14:textId="77777777" w:rsidR="00800901" w:rsidRDefault="00800901" w:rsidP="00800901">
            <w:pPr>
              <w:pStyle w:val="Dates"/>
            </w:pPr>
            <w:r w:rsidRPr="001245F2">
              <w:t>17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3689468" w14:textId="77777777" w:rsidR="00800901" w:rsidRDefault="00800901" w:rsidP="00800901">
            <w:pPr>
              <w:pStyle w:val="Dates"/>
            </w:pPr>
            <w:r w:rsidRPr="001245F2"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122FBA" w14:textId="77777777" w:rsidR="00800901" w:rsidRDefault="00800901" w:rsidP="00800901">
            <w:pPr>
              <w:pStyle w:val="Dates"/>
            </w:pPr>
            <w:r w:rsidRPr="001245F2">
              <w:t>19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BDB329" w14:textId="77777777" w:rsidR="00800901" w:rsidRDefault="00800901" w:rsidP="00800901">
            <w:pPr>
              <w:pStyle w:val="Dates"/>
            </w:pPr>
            <w:r w:rsidRPr="001245F2">
              <w:t>20</w:t>
            </w: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8EF567" w14:textId="77777777" w:rsidR="00800901" w:rsidRDefault="00800901" w:rsidP="00800901">
            <w:pPr>
              <w:pStyle w:val="Dates"/>
            </w:pPr>
            <w:r w:rsidRPr="001245F2">
              <w:t>21</w:t>
            </w:r>
          </w:p>
        </w:tc>
      </w:tr>
      <w:tr w:rsidR="00800901" w14:paraId="6EA4B230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A9AD51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26AEC25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AF21A9C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4F3C456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6C00635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BB1FD5" w14:textId="77777777" w:rsidR="00800901" w:rsidRDefault="00800901" w:rsidP="00943931"/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C0FC88" w14:textId="77777777" w:rsidR="00800901" w:rsidRDefault="00800901" w:rsidP="00943931"/>
        </w:tc>
      </w:tr>
      <w:tr w:rsidR="00800901" w14:paraId="2ECCBE03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F54D1E6" w14:textId="77777777" w:rsidR="00800901" w:rsidRDefault="00800901" w:rsidP="00800901">
            <w:pPr>
              <w:pStyle w:val="Dates"/>
            </w:pPr>
            <w:r w:rsidRPr="00AE02F2"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4054523" w14:textId="77777777" w:rsidR="00800901" w:rsidRDefault="00800901" w:rsidP="00800901">
            <w:pPr>
              <w:pStyle w:val="Dates"/>
            </w:pPr>
            <w:r w:rsidRPr="00AE02F2">
              <w:t>23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93A2EB9" w14:textId="77777777" w:rsidR="00800901" w:rsidRDefault="00800901" w:rsidP="00800901">
            <w:pPr>
              <w:pStyle w:val="Dates"/>
            </w:pPr>
            <w:r w:rsidRPr="00AE02F2">
              <w:t>24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1F5555" w14:textId="77777777" w:rsidR="00800901" w:rsidRDefault="00800901" w:rsidP="00800901">
            <w:pPr>
              <w:pStyle w:val="Dates"/>
            </w:pPr>
            <w:r w:rsidRPr="00AE02F2"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198DD2" w14:textId="77777777" w:rsidR="00800901" w:rsidRDefault="00800901" w:rsidP="00800901">
            <w:pPr>
              <w:pStyle w:val="Dates"/>
            </w:pPr>
            <w:r w:rsidRPr="00AE02F2">
              <w:t>26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62995E" w14:textId="77777777" w:rsidR="00800901" w:rsidRDefault="00800901" w:rsidP="00800901">
            <w:pPr>
              <w:pStyle w:val="Dates"/>
            </w:pPr>
            <w:r w:rsidRPr="00AE02F2">
              <w:t>27</w:t>
            </w: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A26A16" w14:textId="77777777" w:rsidR="00800901" w:rsidRDefault="00800901" w:rsidP="00800901">
            <w:pPr>
              <w:pStyle w:val="Dates"/>
            </w:pPr>
            <w:r w:rsidRPr="00AE02F2">
              <w:t>28</w:t>
            </w:r>
          </w:p>
        </w:tc>
      </w:tr>
      <w:tr w:rsidR="00800901" w14:paraId="6DFAB1AE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A25027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0E9EAEC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8E611DC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48129E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FF0E3E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3D22802" w14:textId="77777777" w:rsidR="00800901" w:rsidRDefault="00800901" w:rsidP="00943931"/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559325" w14:textId="77777777" w:rsidR="00800901" w:rsidRDefault="00800901" w:rsidP="00943931"/>
        </w:tc>
      </w:tr>
      <w:tr w:rsidR="00800901" w14:paraId="73FC3149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7F45BE" w14:textId="77777777" w:rsidR="00800901" w:rsidRDefault="00800901" w:rsidP="00800901">
            <w:pPr>
              <w:pStyle w:val="Dates"/>
            </w:pPr>
            <w:r w:rsidRPr="001F3990"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A350AE" w14:textId="77777777" w:rsidR="00800901" w:rsidRDefault="00800901" w:rsidP="00800901">
            <w:pPr>
              <w:pStyle w:val="Dates"/>
            </w:pPr>
            <w:r w:rsidRPr="001F3990">
              <w:t>30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A5B0811" w14:textId="77777777" w:rsidR="00800901" w:rsidRDefault="00800901" w:rsidP="00800901">
            <w:pPr>
              <w:pStyle w:val="Dates"/>
            </w:pPr>
            <w:r w:rsidRPr="001F3990">
              <w:t>31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513A63" w14:textId="77777777" w:rsidR="00800901" w:rsidRDefault="00800901" w:rsidP="0080090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39A303" w14:textId="77777777" w:rsidR="00800901" w:rsidRDefault="00800901" w:rsidP="0080090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2F62AA" w14:textId="77777777" w:rsidR="00800901" w:rsidRDefault="00800901" w:rsidP="00800901">
            <w:pPr>
              <w:pStyle w:val="Dates"/>
            </w:pP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E8CC8D" w14:textId="77777777" w:rsidR="00800901" w:rsidRDefault="00800901" w:rsidP="00800901">
            <w:pPr>
              <w:pStyle w:val="Dates"/>
            </w:pPr>
          </w:p>
        </w:tc>
      </w:tr>
      <w:tr w:rsidR="0005195E" w14:paraId="557E1246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FBBC3A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070B68A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F17B230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B1B9E0D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8B1E8F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201284" w14:textId="77777777" w:rsidR="00800901" w:rsidRDefault="00800901" w:rsidP="00943931"/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731F21" w14:textId="77777777" w:rsidR="00800901" w:rsidRDefault="00800901" w:rsidP="00943931"/>
        </w:tc>
      </w:tr>
      <w:tr w:rsidR="00800901" w14:paraId="433A4DF4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8FE6BD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B93BC4D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DAB8F12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99C68BF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6B64F9" w14:textId="77777777" w:rsidR="00800901" w:rsidRDefault="00800901" w:rsidP="00943931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30D420E" w14:textId="77777777" w:rsidR="00800901" w:rsidRDefault="00800901" w:rsidP="00943931">
            <w:pPr>
              <w:pStyle w:val="Dates"/>
            </w:pPr>
          </w:p>
        </w:tc>
        <w:tc>
          <w:tcPr>
            <w:tcW w:w="716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EABE343" w14:textId="77777777" w:rsidR="00800901" w:rsidRDefault="00800901" w:rsidP="00943931">
            <w:pPr>
              <w:pStyle w:val="Dates"/>
            </w:pPr>
          </w:p>
        </w:tc>
      </w:tr>
      <w:tr w:rsidR="00800901" w14:paraId="2FCEC90C" w14:textId="77777777" w:rsidTr="00943931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CD6C36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BD1841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5837C7" w14:textId="77777777" w:rsidR="00800901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1608FAF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74DD80" w14:textId="77777777" w:rsidR="00800901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E6268CB" w14:textId="77777777" w:rsidR="00800901" w:rsidRDefault="00800901" w:rsidP="00943931"/>
        </w:tc>
        <w:tc>
          <w:tcPr>
            <w:tcW w:w="716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5B0B57" w14:textId="77777777" w:rsidR="00800901" w:rsidRDefault="00800901" w:rsidP="00943931"/>
        </w:tc>
      </w:tr>
    </w:tbl>
    <w:p w14:paraId="2B038CEE" w14:textId="77777777" w:rsidR="00D435C2" w:rsidRDefault="00D435C2"/>
    <w:sectPr w:rsidR="00D435C2" w:rsidSect="003C0968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7F1D4" w14:textId="77777777" w:rsidR="00845C67" w:rsidRDefault="00845C67">
      <w:pPr>
        <w:spacing w:before="0" w:after="0"/>
      </w:pPr>
      <w:r>
        <w:separator/>
      </w:r>
    </w:p>
  </w:endnote>
  <w:endnote w:type="continuationSeparator" w:id="0">
    <w:p w14:paraId="52EFB10C" w14:textId="77777777" w:rsidR="00845C67" w:rsidRDefault="00845C6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mmunity Semibold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88318" w14:textId="77777777" w:rsidR="00845C67" w:rsidRDefault="00845C67">
      <w:pPr>
        <w:spacing w:before="0" w:after="0"/>
      </w:pPr>
      <w:r>
        <w:separator/>
      </w:r>
    </w:p>
  </w:footnote>
  <w:footnote w:type="continuationSeparator" w:id="0">
    <w:p w14:paraId="0A40B744" w14:textId="77777777" w:rsidR="00845C67" w:rsidRDefault="00845C6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7337813">
    <w:abstractNumId w:val="9"/>
  </w:num>
  <w:num w:numId="2" w16cid:durableId="472674571">
    <w:abstractNumId w:val="7"/>
  </w:num>
  <w:num w:numId="3" w16cid:durableId="1629318486">
    <w:abstractNumId w:val="6"/>
  </w:num>
  <w:num w:numId="4" w16cid:durableId="1973637104">
    <w:abstractNumId w:val="5"/>
  </w:num>
  <w:num w:numId="5" w16cid:durableId="1747457403">
    <w:abstractNumId w:val="4"/>
  </w:num>
  <w:num w:numId="6" w16cid:durableId="935941307">
    <w:abstractNumId w:val="8"/>
  </w:num>
  <w:num w:numId="7" w16cid:durableId="418603937">
    <w:abstractNumId w:val="3"/>
  </w:num>
  <w:num w:numId="8" w16cid:durableId="1969583723">
    <w:abstractNumId w:val="2"/>
  </w:num>
  <w:num w:numId="9" w16cid:durableId="1244754074">
    <w:abstractNumId w:val="1"/>
  </w:num>
  <w:num w:numId="10" w16cid:durableId="204690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1"/>
    <w:docVar w:name="MonthStart" w:val="1/1/2021"/>
    <w:docVar w:name="ShowDynamicGuides" w:val="1"/>
    <w:docVar w:name="ShowMarginGuides" w:val="0"/>
    <w:docVar w:name="ShowOutlines" w:val="0"/>
    <w:docVar w:name="ShowStaticGuides" w:val="0"/>
  </w:docVars>
  <w:rsids>
    <w:rsidRoot w:val="00845C67"/>
    <w:rsid w:val="00020C49"/>
    <w:rsid w:val="0005195E"/>
    <w:rsid w:val="00056814"/>
    <w:rsid w:val="0006779F"/>
    <w:rsid w:val="00080EF7"/>
    <w:rsid w:val="000A20FE"/>
    <w:rsid w:val="00100BAF"/>
    <w:rsid w:val="0011772B"/>
    <w:rsid w:val="00145E24"/>
    <w:rsid w:val="0019694E"/>
    <w:rsid w:val="001A3A8D"/>
    <w:rsid w:val="001C5DC3"/>
    <w:rsid w:val="0027720C"/>
    <w:rsid w:val="002F6E35"/>
    <w:rsid w:val="003A63E1"/>
    <w:rsid w:val="003A7FDB"/>
    <w:rsid w:val="003B47BC"/>
    <w:rsid w:val="003C0968"/>
    <w:rsid w:val="003D7DDA"/>
    <w:rsid w:val="003F1620"/>
    <w:rsid w:val="00406C2A"/>
    <w:rsid w:val="00454FED"/>
    <w:rsid w:val="004C5B17"/>
    <w:rsid w:val="005069BC"/>
    <w:rsid w:val="005562FE"/>
    <w:rsid w:val="00557989"/>
    <w:rsid w:val="00572E54"/>
    <w:rsid w:val="005D393D"/>
    <w:rsid w:val="007564A4"/>
    <w:rsid w:val="007777B1"/>
    <w:rsid w:val="007A49F2"/>
    <w:rsid w:val="007E66C7"/>
    <w:rsid w:val="007F23B1"/>
    <w:rsid w:val="00800901"/>
    <w:rsid w:val="00845C67"/>
    <w:rsid w:val="00874C9A"/>
    <w:rsid w:val="009035F5"/>
    <w:rsid w:val="0092231B"/>
    <w:rsid w:val="00944085"/>
    <w:rsid w:val="00946A27"/>
    <w:rsid w:val="00953A96"/>
    <w:rsid w:val="009A0FFF"/>
    <w:rsid w:val="00A4654E"/>
    <w:rsid w:val="00A73BBF"/>
    <w:rsid w:val="00AA245C"/>
    <w:rsid w:val="00AB29FA"/>
    <w:rsid w:val="00B70858"/>
    <w:rsid w:val="00B8151A"/>
    <w:rsid w:val="00B97BB2"/>
    <w:rsid w:val="00C0276E"/>
    <w:rsid w:val="00C11D39"/>
    <w:rsid w:val="00C164EE"/>
    <w:rsid w:val="00C71D73"/>
    <w:rsid w:val="00C7735D"/>
    <w:rsid w:val="00CB1C1C"/>
    <w:rsid w:val="00CC02EC"/>
    <w:rsid w:val="00D17693"/>
    <w:rsid w:val="00D435C2"/>
    <w:rsid w:val="00D7230E"/>
    <w:rsid w:val="00DA53A1"/>
    <w:rsid w:val="00DA6098"/>
    <w:rsid w:val="00DE6C1E"/>
    <w:rsid w:val="00DF051F"/>
    <w:rsid w:val="00DF32DE"/>
    <w:rsid w:val="00E02644"/>
    <w:rsid w:val="00E13B83"/>
    <w:rsid w:val="00E54E11"/>
    <w:rsid w:val="00E85D16"/>
    <w:rsid w:val="00EA1691"/>
    <w:rsid w:val="00EB320B"/>
    <w:rsid w:val="00F27DA0"/>
    <w:rsid w:val="00F27F58"/>
    <w:rsid w:val="00F710A7"/>
    <w:rsid w:val="00FA21CA"/>
    <w:rsid w:val="00FA39FF"/>
    <w:rsid w:val="00FF2624"/>
    <w:rsid w:val="0670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29C6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C67"/>
  </w:style>
  <w:style w:type="paragraph" w:styleId="Heading1">
    <w:name w:val="heading 1"/>
    <w:basedOn w:val="Normal"/>
    <w:next w:val="Normal"/>
    <w:link w:val="Heading1Char"/>
    <w:uiPriority w:val="9"/>
    <w:semiHidden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rsid w:val="0092231B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semiHidden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semiHidden/>
    <w:rsid w:val="00DA53A1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semiHidden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semiHidden/>
    <w:rsid w:val="00DA53A1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semiHidden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A53A1"/>
  </w:style>
  <w:style w:type="paragraph" w:styleId="Header">
    <w:name w:val="header"/>
    <w:basedOn w:val="Normal"/>
    <w:link w:val="HeaderChar"/>
    <w:uiPriority w:val="99"/>
    <w:semiHidden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DA53A1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53A1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"/>
    <w:semiHidden/>
    <w:rsid w:val="00F27F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noriog\AppData\Roaming\Microsoft\Templates\Banner%20calenda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5CD61B14C244A8B23E80FFC1EF2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9C4FA-C168-4EF2-95E6-63BF291BDF06}"/>
      </w:docPartPr>
      <w:docPartBody>
        <w:p w:rsidR="00045D38" w:rsidRDefault="00045D38">
          <w:pPr>
            <w:pStyle w:val="745CD61B14C244A8B23E80FFC1EF26B8"/>
          </w:pPr>
          <w:r>
            <w:t>Sunday</w:t>
          </w:r>
        </w:p>
      </w:docPartBody>
    </w:docPart>
    <w:docPart>
      <w:docPartPr>
        <w:name w:val="5FEBA6209B394942A0B9CFD650D93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F8D35-B662-4DBB-A4CC-8B8C0B314BEA}"/>
      </w:docPartPr>
      <w:docPartBody>
        <w:p w:rsidR="00045D38" w:rsidRDefault="00045D38">
          <w:pPr>
            <w:pStyle w:val="5FEBA6209B394942A0B9CFD650D936B4"/>
          </w:pPr>
          <w:r>
            <w:t>Monday</w:t>
          </w:r>
        </w:p>
      </w:docPartBody>
    </w:docPart>
    <w:docPart>
      <w:docPartPr>
        <w:name w:val="DB9C9627AF074425A2B8D5F10EAB5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6DA48-2DA1-40AD-98FD-F65A037339B3}"/>
      </w:docPartPr>
      <w:docPartBody>
        <w:p w:rsidR="00045D38" w:rsidRDefault="00045D38">
          <w:pPr>
            <w:pStyle w:val="DB9C9627AF074425A2B8D5F10EAB5569"/>
          </w:pPr>
          <w:r>
            <w:t>Tuesday</w:t>
          </w:r>
        </w:p>
      </w:docPartBody>
    </w:docPart>
    <w:docPart>
      <w:docPartPr>
        <w:name w:val="FA77B31592B142F084EF8CB42E07B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340CF-3BB2-463A-BC66-04055683D716}"/>
      </w:docPartPr>
      <w:docPartBody>
        <w:p w:rsidR="00045D38" w:rsidRDefault="00045D38">
          <w:pPr>
            <w:pStyle w:val="FA77B31592B142F084EF8CB42E07B42F"/>
          </w:pPr>
          <w:r>
            <w:t>Wednesday</w:t>
          </w:r>
        </w:p>
      </w:docPartBody>
    </w:docPart>
    <w:docPart>
      <w:docPartPr>
        <w:name w:val="BD17B69FC16D4CC285B39FC21B73D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D894C-C622-468D-AA87-88A41AAD8435}"/>
      </w:docPartPr>
      <w:docPartBody>
        <w:p w:rsidR="00045D38" w:rsidRDefault="00045D38">
          <w:pPr>
            <w:pStyle w:val="BD17B69FC16D4CC285B39FC21B73D142"/>
          </w:pPr>
          <w:r>
            <w:t>Thursday</w:t>
          </w:r>
        </w:p>
      </w:docPartBody>
    </w:docPart>
    <w:docPart>
      <w:docPartPr>
        <w:name w:val="65A63714C4B14D109BF9CBEFC9195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8AF39-556C-4C65-AD9E-4F8D3EFFC103}"/>
      </w:docPartPr>
      <w:docPartBody>
        <w:p w:rsidR="00045D38" w:rsidRDefault="00045D38">
          <w:pPr>
            <w:pStyle w:val="65A63714C4B14D109BF9CBEFC91958D3"/>
          </w:pPr>
          <w:r>
            <w:t>Friday</w:t>
          </w:r>
        </w:p>
      </w:docPartBody>
    </w:docPart>
    <w:docPart>
      <w:docPartPr>
        <w:name w:val="133458B32F0A4DA49BEDA34767E34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19290-C2A4-440A-9AF6-D86857932280}"/>
      </w:docPartPr>
      <w:docPartBody>
        <w:p w:rsidR="00045D38" w:rsidRDefault="00045D38">
          <w:pPr>
            <w:pStyle w:val="133458B32F0A4DA49BEDA34767E344F3"/>
          </w:pPr>
          <w:r>
            <w:t>Saturday</w:t>
          </w:r>
        </w:p>
      </w:docPartBody>
    </w:docPart>
    <w:docPart>
      <w:docPartPr>
        <w:name w:val="EFC45C2092154FC0AB195585E2A7C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E0F3F-D951-4EE2-A8D1-9DCA945869F8}"/>
      </w:docPartPr>
      <w:docPartBody>
        <w:p w:rsidR="00045D38" w:rsidRDefault="00045D38">
          <w:pPr>
            <w:pStyle w:val="EFC45C2092154FC0AB195585E2A7C042"/>
          </w:pPr>
          <w:r>
            <w:t>Sunday</w:t>
          </w:r>
        </w:p>
      </w:docPartBody>
    </w:docPart>
    <w:docPart>
      <w:docPartPr>
        <w:name w:val="9DCCAF9A40CC4FCFA2AAB5D387BB6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3586A-A74F-41A4-80A6-57DAD4278254}"/>
      </w:docPartPr>
      <w:docPartBody>
        <w:p w:rsidR="00045D38" w:rsidRDefault="00045D38">
          <w:pPr>
            <w:pStyle w:val="9DCCAF9A40CC4FCFA2AAB5D387BB62AB"/>
          </w:pPr>
          <w:r>
            <w:t>Monday</w:t>
          </w:r>
        </w:p>
      </w:docPartBody>
    </w:docPart>
    <w:docPart>
      <w:docPartPr>
        <w:name w:val="91D9F3A5D78A48F9B984418F88643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94EFF-E7A0-4C9F-9008-3628520B7E39}"/>
      </w:docPartPr>
      <w:docPartBody>
        <w:p w:rsidR="00045D38" w:rsidRDefault="00045D38">
          <w:pPr>
            <w:pStyle w:val="91D9F3A5D78A48F9B984418F8864376C"/>
          </w:pPr>
          <w:r>
            <w:t>Tuesday</w:t>
          </w:r>
        </w:p>
      </w:docPartBody>
    </w:docPart>
    <w:docPart>
      <w:docPartPr>
        <w:name w:val="9F766E2F57F54A658E9A6A09A6D72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74467-AEEB-4403-9986-CA2C91002883}"/>
      </w:docPartPr>
      <w:docPartBody>
        <w:p w:rsidR="00045D38" w:rsidRDefault="00045D38">
          <w:pPr>
            <w:pStyle w:val="9F766E2F57F54A658E9A6A09A6D72F72"/>
          </w:pPr>
          <w:r>
            <w:t>Wednesday</w:t>
          </w:r>
        </w:p>
      </w:docPartBody>
    </w:docPart>
    <w:docPart>
      <w:docPartPr>
        <w:name w:val="4BC50DB4EDF849808A146A70EE9C0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A66F1-FEC2-4AB9-B006-48A0B902694C}"/>
      </w:docPartPr>
      <w:docPartBody>
        <w:p w:rsidR="00045D38" w:rsidRDefault="00045D38">
          <w:pPr>
            <w:pStyle w:val="4BC50DB4EDF849808A146A70EE9C026A"/>
          </w:pPr>
          <w:r>
            <w:t>Thursday</w:t>
          </w:r>
        </w:p>
      </w:docPartBody>
    </w:docPart>
    <w:docPart>
      <w:docPartPr>
        <w:name w:val="45BE4C9145154E8FB6D7D52FDE406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CD1E0-2AF1-487F-85C5-F2B8AA9D7786}"/>
      </w:docPartPr>
      <w:docPartBody>
        <w:p w:rsidR="00045D38" w:rsidRDefault="00045D38">
          <w:pPr>
            <w:pStyle w:val="45BE4C9145154E8FB6D7D52FDE406185"/>
          </w:pPr>
          <w:r>
            <w:t>Friday</w:t>
          </w:r>
        </w:p>
      </w:docPartBody>
    </w:docPart>
    <w:docPart>
      <w:docPartPr>
        <w:name w:val="1CFD3A74F1064C549BE5B96D0A5B6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778E1-820A-4C62-9679-8353FA88EDFF}"/>
      </w:docPartPr>
      <w:docPartBody>
        <w:p w:rsidR="00045D38" w:rsidRDefault="00045D38">
          <w:pPr>
            <w:pStyle w:val="1CFD3A74F1064C549BE5B96D0A5B6986"/>
          </w:pPr>
          <w:r>
            <w:t>Saturday</w:t>
          </w:r>
        </w:p>
      </w:docPartBody>
    </w:docPart>
    <w:docPart>
      <w:docPartPr>
        <w:name w:val="F7BC87EF7D42492894C9361A180A2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4281C-A7FE-4028-9137-B25F9698B502}"/>
      </w:docPartPr>
      <w:docPartBody>
        <w:p w:rsidR="00045D38" w:rsidRDefault="00045D38">
          <w:pPr>
            <w:pStyle w:val="F7BC87EF7D42492894C9361A180A2D1E"/>
          </w:pPr>
          <w:r>
            <w:t>Sunday</w:t>
          </w:r>
        </w:p>
      </w:docPartBody>
    </w:docPart>
    <w:docPart>
      <w:docPartPr>
        <w:name w:val="2C01F74A93D14560AF8934E186A01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F49F2-E123-4730-808B-EC1AE2E93C76}"/>
      </w:docPartPr>
      <w:docPartBody>
        <w:p w:rsidR="00045D38" w:rsidRDefault="00045D38">
          <w:pPr>
            <w:pStyle w:val="2C01F74A93D14560AF8934E186A012AD"/>
          </w:pPr>
          <w:r>
            <w:t>Monday</w:t>
          </w:r>
        </w:p>
      </w:docPartBody>
    </w:docPart>
    <w:docPart>
      <w:docPartPr>
        <w:name w:val="772D933EF9B94F2DB9670E55A97DA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D2183-A7C4-4E98-A67D-472530AD5F62}"/>
      </w:docPartPr>
      <w:docPartBody>
        <w:p w:rsidR="00045D38" w:rsidRDefault="00045D38">
          <w:pPr>
            <w:pStyle w:val="772D933EF9B94F2DB9670E55A97DAB13"/>
          </w:pPr>
          <w:r>
            <w:t>Tuesday</w:t>
          </w:r>
        </w:p>
      </w:docPartBody>
    </w:docPart>
    <w:docPart>
      <w:docPartPr>
        <w:name w:val="278696ABAAFB470D829901D05DD08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F5F20-461A-4223-87AA-E975B83E38C1}"/>
      </w:docPartPr>
      <w:docPartBody>
        <w:p w:rsidR="00045D38" w:rsidRDefault="00045D38">
          <w:pPr>
            <w:pStyle w:val="278696ABAAFB470D829901D05DD08DCE"/>
          </w:pPr>
          <w:r>
            <w:t>Wednesday</w:t>
          </w:r>
        </w:p>
      </w:docPartBody>
    </w:docPart>
    <w:docPart>
      <w:docPartPr>
        <w:name w:val="EED691C561F1441BBD37D7E5045F7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76DC2-CB08-4A56-BA9F-C01CFE37D991}"/>
      </w:docPartPr>
      <w:docPartBody>
        <w:p w:rsidR="00045D38" w:rsidRDefault="00045D38">
          <w:pPr>
            <w:pStyle w:val="EED691C561F1441BBD37D7E5045F7776"/>
          </w:pPr>
          <w:r>
            <w:t>Thursday</w:t>
          </w:r>
        </w:p>
      </w:docPartBody>
    </w:docPart>
    <w:docPart>
      <w:docPartPr>
        <w:name w:val="94BBFF4A356C401B92DD930B5B377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F1813-F4BB-4078-965D-BB6669A6B6C5}"/>
      </w:docPartPr>
      <w:docPartBody>
        <w:p w:rsidR="00045D38" w:rsidRDefault="00045D38">
          <w:pPr>
            <w:pStyle w:val="94BBFF4A356C401B92DD930B5B377005"/>
          </w:pPr>
          <w:r>
            <w:t>Friday</w:t>
          </w:r>
        </w:p>
      </w:docPartBody>
    </w:docPart>
    <w:docPart>
      <w:docPartPr>
        <w:name w:val="20494462B8374BBBA174F35471777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AF5E6-6DFB-4B30-B862-0ED9B2DA0988}"/>
      </w:docPartPr>
      <w:docPartBody>
        <w:p w:rsidR="00045D38" w:rsidRDefault="00045D38">
          <w:pPr>
            <w:pStyle w:val="20494462B8374BBBA174F35471777B51"/>
          </w:pPr>
          <w:r>
            <w:t>Saturday</w:t>
          </w:r>
        </w:p>
      </w:docPartBody>
    </w:docPart>
    <w:docPart>
      <w:docPartPr>
        <w:name w:val="C6B3B71BB0AF498FBF75A321FA6DD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1330B-5AD9-4AF0-A1D7-14F25AAA4241}"/>
      </w:docPartPr>
      <w:docPartBody>
        <w:p w:rsidR="00045D38" w:rsidRDefault="00045D38">
          <w:pPr>
            <w:pStyle w:val="C6B3B71BB0AF498FBF75A321FA6DD93C"/>
          </w:pPr>
          <w:r>
            <w:t>Sunday</w:t>
          </w:r>
        </w:p>
      </w:docPartBody>
    </w:docPart>
    <w:docPart>
      <w:docPartPr>
        <w:name w:val="708CC65A9A454251801DF5755D1C2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94263-4DBA-4B77-8DA4-D7AEE1FC1676}"/>
      </w:docPartPr>
      <w:docPartBody>
        <w:p w:rsidR="00045D38" w:rsidRDefault="00045D38">
          <w:pPr>
            <w:pStyle w:val="708CC65A9A454251801DF5755D1C2817"/>
          </w:pPr>
          <w:r>
            <w:t>Monday</w:t>
          </w:r>
        </w:p>
      </w:docPartBody>
    </w:docPart>
    <w:docPart>
      <w:docPartPr>
        <w:name w:val="2456FFA2FF2143EB9D1E86E8DD92D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6629F-E46F-4A21-A4C1-F0590FA9A64F}"/>
      </w:docPartPr>
      <w:docPartBody>
        <w:p w:rsidR="00045D38" w:rsidRDefault="00045D38">
          <w:pPr>
            <w:pStyle w:val="2456FFA2FF2143EB9D1E86E8DD92D30F"/>
          </w:pPr>
          <w:r>
            <w:t>Tuesday</w:t>
          </w:r>
        </w:p>
      </w:docPartBody>
    </w:docPart>
    <w:docPart>
      <w:docPartPr>
        <w:name w:val="4BB61DB55D6547D489DC6DB190B5C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5156A-B53A-414D-8F19-C08FD8EE3F3E}"/>
      </w:docPartPr>
      <w:docPartBody>
        <w:p w:rsidR="00045D38" w:rsidRDefault="00045D38">
          <w:pPr>
            <w:pStyle w:val="4BB61DB55D6547D489DC6DB190B5CCF6"/>
          </w:pPr>
          <w:r>
            <w:t>Wednesday</w:t>
          </w:r>
        </w:p>
      </w:docPartBody>
    </w:docPart>
    <w:docPart>
      <w:docPartPr>
        <w:name w:val="AEB1344681C94B8E950F4CA4A25B5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D456B-C0AC-472C-89E2-E5970B706F23}"/>
      </w:docPartPr>
      <w:docPartBody>
        <w:p w:rsidR="00045D38" w:rsidRDefault="00045D38">
          <w:pPr>
            <w:pStyle w:val="AEB1344681C94B8E950F4CA4A25B5A28"/>
          </w:pPr>
          <w:r>
            <w:t>Thursday</w:t>
          </w:r>
        </w:p>
      </w:docPartBody>
    </w:docPart>
    <w:docPart>
      <w:docPartPr>
        <w:name w:val="9A89A15E36164DE18F83147D93388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4FDE9-F46A-44CB-90B7-09E79EC8E34B}"/>
      </w:docPartPr>
      <w:docPartBody>
        <w:p w:rsidR="00045D38" w:rsidRDefault="00045D38">
          <w:pPr>
            <w:pStyle w:val="9A89A15E36164DE18F83147D93388C8C"/>
          </w:pPr>
          <w:r>
            <w:t>Friday</w:t>
          </w:r>
        </w:p>
      </w:docPartBody>
    </w:docPart>
    <w:docPart>
      <w:docPartPr>
        <w:name w:val="74FF5FCBD170462FB409434DC1A67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6A873-E4C6-4353-BE49-100CEDD08415}"/>
      </w:docPartPr>
      <w:docPartBody>
        <w:p w:rsidR="00045D38" w:rsidRDefault="00045D38">
          <w:pPr>
            <w:pStyle w:val="74FF5FCBD170462FB409434DC1A678E5"/>
          </w:pPr>
          <w:r>
            <w:t>Saturday</w:t>
          </w:r>
        </w:p>
      </w:docPartBody>
    </w:docPart>
    <w:docPart>
      <w:docPartPr>
        <w:name w:val="F9200A690AEF4C5586F6285E12B51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0849C-AD66-492F-A5D2-BCA3811BB0BD}"/>
      </w:docPartPr>
      <w:docPartBody>
        <w:p w:rsidR="00045D38" w:rsidRDefault="00045D38">
          <w:pPr>
            <w:pStyle w:val="F9200A690AEF4C5586F6285E12B51940"/>
          </w:pPr>
          <w:r>
            <w:t>Sunday</w:t>
          </w:r>
        </w:p>
      </w:docPartBody>
    </w:docPart>
    <w:docPart>
      <w:docPartPr>
        <w:name w:val="B5AC3F54FDE0450689D0EFBE9C0C8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B6C14-DA24-49B4-8B82-6DE4F5EACBFA}"/>
      </w:docPartPr>
      <w:docPartBody>
        <w:p w:rsidR="00045D38" w:rsidRDefault="00045D38">
          <w:pPr>
            <w:pStyle w:val="B5AC3F54FDE0450689D0EFBE9C0C8E6F"/>
          </w:pPr>
          <w:r>
            <w:t>Monday</w:t>
          </w:r>
        </w:p>
      </w:docPartBody>
    </w:docPart>
    <w:docPart>
      <w:docPartPr>
        <w:name w:val="949DC4ECAA124796B22A8DAC13449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3E867-1940-4C4C-AC50-A974F03861F9}"/>
      </w:docPartPr>
      <w:docPartBody>
        <w:p w:rsidR="00045D38" w:rsidRDefault="00045D38">
          <w:pPr>
            <w:pStyle w:val="949DC4ECAA124796B22A8DAC13449519"/>
          </w:pPr>
          <w:r>
            <w:t>Tuesday</w:t>
          </w:r>
        </w:p>
      </w:docPartBody>
    </w:docPart>
    <w:docPart>
      <w:docPartPr>
        <w:name w:val="5E7B19123D8C42ED9D592D84BFE1E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E5472-412D-4062-8378-FAA4C75F3E01}"/>
      </w:docPartPr>
      <w:docPartBody>
        <w:p w:rsidR="00045D38" w:rsidRDefault="00045D38">
          <w:pPr>
            <w:pStyle w:val="5E7B19123D8C42ED9D592D84BFE1EA4C"/>
          </w:pPr>
          <w:r>
            <w:t>Wednesday</w:t>
          </w:r>
        </w:p>
      </w:docPartBody>
    </w:docPart>
    <w:docPart>
      <w:docPartPr>
        <w:name w:val="CA23161A8B7745E087BAC5937855F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B01E8-8A46-4854-A1C6-3CA7803D994A}"/>
      </w:docPartPr>
      <w:docPartBody>
        <w:p w:rsidR="00045D38" w:rsidRDefault="00045D38">
          <w:pPr>
            <w:pStyle w:val="CA23161A8B7745E087BAC5937855F073"/>
          </w:pPr>
          <w:r>
            <w:t>Thursday</w:t>
          </w:r>
        </w:p>
      </w:docPartBody>
    </w:docPart>
    <w:docPart>
      <w:docPartPr>
        <w:name w:val="6B5B72A21B0D4E71A07DEEF155A0C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12C53-BF27-40DA-89A1-14D97714B5AC}"/>
      </w:docPartPr>
      <w:docPartBody>
        <w:p w:rsidR="00045D38" w:rsidRDefault="00045D38">
          <w:pPr>
            <w:pStyle w:val="6B5B72A21B0D4E71A07DEEF155A0C75A"/>
          </w:pPr>
          <w:r>
            <w:t>Friday</w:t>
          </w:r>
        </w:p>
      </w:docPartBody>
    </w:docPart>
    <w:docPart>
      <w:docPartPr>
        <w:name w:val="1D20E8F01D2A4C5C85974CC5AC1C6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ED041-F625-4983-B8C0-237F4520F266}"/>
      </w:docPartPr>
      <w:docPartBody>
        <w:p w:rsidR="00045D38" w:rsidRDefault="00045D38">
          <w:pPr>
            <w:pStyle w:val="1D20E8F01D2A4C5C85974CC5AC1C621F"/>
          </w:pPr>
          <w:r>
            <w:t>Saturday</w:t>
          </w:r>
        </w:p>
      </w:docPartBody>
    </w:docPart>
    <w:docPart>
      <w:docPartPr>
        <w:name w:val="8A79431873204C5D9AF37F41225FD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033E5-ADC9-4CDF-ACB4-33AE9B734D5F}"/>
      </w:docPartPr>
      <w:docPartBody>
        <w:p w:rsidR="00045D38" w:rsidRDefault="00045D38">
          <w:pPr>
            <w:pStyle w:val="8A79431873204C5D9AF37F41225FDA8D"/>
          </w:pPr>
          <w:r>
            <w:t>Sunday</w:t>
          </w:r>
        </w:p>
      </w:docPartBody>
    </w:docPart>
    <w:docPart>
      <w:docPartPr>
        <w:name w:val="BC3FB0FD32EF4B6C99DC921A86F97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82BBC-EDEC-4DBC-879C-59A87D32983D}"/>
      </w:docPartPr>
      <w:docPartBody>
        <w:p w:rsidR="00045D38" w:rsidRDefault="00045D38">
          <w:pPr>
            <w:pStyle w:val="BC3FB0FD32EF4B6C99DC921A86F97DB5"/>
          </w:pPr>
          <w:r>
            <w:t>Monday</w:t>
          </w:r>
        </w:p>
      </w:docPartBody>
    </w:docPart>
    <w:docPart>
      <w:docPartPr>
        <w:name w:val="DAF60C99D9A74D9A8AF99E6B5476A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FA7ED-1944-445F-A3F6-01650159CB94}"/>
      </w:docPartPr>
      <w:docPartBody>
        <w:p w:rsidR="00045D38" w:rsidRDefault="00045D38">
          <w:pPr>
            <w:pStyle w:val="DAF60C99D9A74D9A8AF99E6B5476A73B"/>
          </w:pPr>
          <w:r>
            <w:t>Tuesday</w:t>
          </w:r>
        </w:p>
      </w:docPartBody>
    </w:docPart>
    <w:docPart>
      <w:docPartPr>
        <w:name w:val="F4BEBB668EAB4780AB10F711AACD6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A5570-E177-41B7-A67D-94820D3831E2}"/>
      </w:docPartPr>
      <w:docPartBody>
        <w:p w:rsidR="00045D38" w:rsidRDefault="00045D38">
          <w:pPr>
            <w:pStyle w:val="F4BEBB668EAB4780AB10F711AACD654E"/>
          </w:pPr>
          <w:r>
            <w:t>Wednesday</w:t>
          </w:r>
        </w:p>
      </w:docPartBody>
    </w:docPart>
    <w:docPart>
      <w:docPartPr>
        <w:name w:val="F83B46C2BC414DF8998BD8FFD3E4C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6DB69-9A15-4ED0-AFA0-E1938DEBEB1C}"/>
      </w:docPartPr>
      <w:docPartBody>
        <w:p w:rsidR="00045D38" w:rsidRDefault="00045D38">
          <w:pPr>
            <w:pStyle w:val="F83B46C2BC414DF8998BD8FFD3E4C1E9"/>
          </w:pPr>
          <w:r>
            <w:t>Thursday</w:t>
          </w:r>
        </w:p>
      </w:docPartBody>
    </w:docPart>
    <w:docPart>
      <w:docPartPr>
        <w:name w:val="31D3E32047CF461D9D753D326A546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580EF-E11B-43A3-BEE8-4DF3C43CD0F0}"/>
      </w:docPartPr>
      <w:docPartBody>
        <w:p w:rsidR="00045D38" w:rsidRDefault="00045D38">
          <w:pPr>
            <w:pStyle w:val="31D3E32047CF461D9D753D326A546091"/>
          </w:pPr>
          <w:r>
            <w:t>Friday</w:t>
          </w:r>
        </w:p>
      </w:docPartBody>
    </w:docPart>
    <w:docPart>
      <w:docPartPr>
        <w:name w:val="27FC909B856E403AB13222ABC9470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4D793-BDF2-4AD6-9A42-F4D102E13493}"/>
      </w:docPartPr>
      <w:docPartBody>
        <w:p w:rsidR="00045D38" w:rsidRDefault="00045D38">
          <w:pPr>
            <w:pStyle w:val="27FC909B856E403AB13222ABC94705C6"/>
          </w:pPr>
          <w:r>
            <w:t>Saturday</w:t>
          </w:r>
        </w:p>
      </w:docPartBody>
    </w:docPart>
    <w:docPart>
      <w:docPartPr>
        <w:name w:val="F34C839F06D84B39869760D45730D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C7D54-9B43-44E8-8A2E-07D057828134}"/>
      </w:docPartPr>
      <w:docPartBody>
        <w:p w:rsidR="00045D38" w:rsidRDefault="00045D38">
          <w:pPr>
            <w:pStyle w:val="F34C839F06D84B39869760D45730D90F"/>
          </w:pPr>
          <w:r>
            <w:t>Sunday</w:t>
          </w:r>
        </w:p>
      </w:docPartBody>
    </w:docPart>
    <w:docPart>
      <w:docPartPr>
        <w:name w:val="CEE471ADFB114DDE9A1068C41BFEF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55695-70BF-46D2-93D7-C266A2E105C1}"/>
      </w:docPartPr>
      <w:docPartBody>
        <w:p w:rsidR="00045D38" w:rsidRDefault="00045D38">
          <w:pPr>
            <w:pStyle w:val="CEE471ADFB114DDE9A1068C41BFEF8AB"/>
          </w:pPr>
          <w:r>
            <w:t>Monday</w:t>
          </w:r>
        </w:p>
      </w:docPartBody>
    </w:docPart>
    <w:docPart>
      <w:docPartPr>
        <w:name w:val="093591E7228A40F8984C385AB0756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6DB1A-9E08-4E73-A72D-7723A8C85ECD}"/>
      </w:docPartPr>
      <w:docPartBody>
        <w:p w:rsidR="00045D38" w:rsidRDefault="00045D38">
          <w:pPr>
            <w:pStyle w:val="093591E7228A40F8984C385AB0756353"/>
          </w:pPr>
          <w:r>
            <w:t>Tuesday</w:t>
          </w:r>
        </w:p>
      </w:docPartBody>
    </w:docPart>
    <w:docPart>
      <w:docPartPr>
        <w:name w:val="64325C96D35A4D7CA501956FD166B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9872C-45E8-4357-A0D7-75EB68BD9F3C}"/>
      </w:docPartPr>
      <w:docPartBody>
        <w:p w:rsidR="00045D38" w:rsidRDefault="00045D38">
          <w:pPr>
            <w:pStyle w:val="64325C96D35A4D7CA501956FD166B117"/>
          </w:pPr>
          <w:r>
            <w:t>Wednesday</w:t>
          </w:r>
        </w:p>
      </w:docPartBody>
    </w:docPart>
    <w:docPart>
      <w:docPartPr>
        <w:name w:val="4E5FF531F19D46B2AFA04D3B59199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24D35-34A1-4283-B0AB-D07A11B12AD6}"/>
      </w:docPartPr>
      <w:docPartBody>
        <w:p w:rsidR="00045D38" w:rsidRDefault="00045D38">
          <w:pPr>
            <w:pStyle w:val="4E5FF531F19D46B2AFA04D3B591994AD"/>
          </w:pPr>
          <w:r>
            <w:t>Thursday</w:t>
          </w:r>
        </w:p>
      </w:docPartBody>
    </w:docPart>
    <w:docPart>
      <w:docPartPr>
        <w:name w:val="C5FF1FACF0A04502BBA80322ADE26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E5799-4A47-4F4E-BA24-7A6EC8084311}"/>
      </w:docPartPr>
      <w:docPartBody>
        <w:p w:rsidR="00045D38" w:rsidRDefault="00045D38">
          <w:pPr>
            <w:pStyle w:val="C5FF1FACF0A04502BBA80322ADE26203"/>
          </w:pPr>
          <w:r>
            <w:t>Friday</w:t>
          </w:r>
        </w:p>
      </w:docPartBody>
    </w:docPart>
    <w:docPart>
      <w:docPartPr>
        <w:name w:val="80E2465530E14FF1861C260B44CF7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7B44A-5D50-4ADA-B94C-C1E69D2E9ED4}"/>
      </w:docPartPr>
      <w:docPartBody>
        <w:p w:rsidR="00045D38" w:rsidRDefault="00045D38">
          <w:pPr>
            <w:pStyle w:val="80E2465530E14FF1861C260B44CF713F"/>
          </w:pPr>
          <w:r>
            <w:t>Saturday</w:t>
          </w:r>
        </w:p>
      </w:docPartBody>
    </w:docPart>
    <w:docPart>
      <w:docPartPr>
        <w:name w:val="C877423B9F6D48659803060374D7C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1DE6F-5697-49C1-995B-E7C1C04B6161}"/>
      </w:docPartPr>
      <w:docPartBody>
        <w:p w:rsidR="00045D38" w:rsidRDefault="00045D38">
          <w:pPr>
            <w:pStyle w:val="C877423B9F6D48659803060374D7CA6D"/>
          </w:pPr>
          <w:r>
            <w:t>Sunday</w:t>
          </w:r>
        </w:p>
      </w:docPartBody>
    </w:docPart>
    <w:docPart>
      <w:docPartPr>
        <w:name w:val="0BB696E386764604BB800E36557CD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E596A-81C2-4293-8B6A-48106F1F7CE1}"/>
      </w:docPartPr>
      <w:docPartBody>
        <w:p w:rsidR="00045D38" w:rsidRDefault="00045D38">
          <w:pPr>
            <w:pStyle w:val="0BB696E386764604BB800E36557CD03F"/>
          </w:pPr>
          <w:r>
            <w:t>Monday</w:t>
          </w:r>
        </w:p>
      </w:docPartBody>
    </w:docPart>
    <w:docPart>
      <w:docPartPr>
        <w:name w:val="E8BA1119DE06434298FD90AD54478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4D735-757F-471C-A55D-8C28FECB9444}"/>
      </w:docPartPr>
      <w:docPartBody>
        <w:p w:rsidR="00045D38" w:rsidRDefault="00045D38">
          <w:pPr>
            <w:pStyle w:val="E8BA1119DE06434298FD90AD54478844"/>
          </w:pPr>
          <w:r>
            <w:t>Tuesday</w:t>
          </w:r>
        </w:p>
      </w:docPartBody>
    </w:docPart>
    <w:docPart>
      <w:docPartPr>
        <w:name w:val="22A2E16D30444EBB84AD3FE87947F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7937B-87F2-436D-89A5-D09733C77617}"/>
      </w:docPartPr>
      <w:docPartBody>
        <w:p w:rsidR="00045D38" w:rsidRDefault="00045D38">
          <w:pPr>
            <w:pStyle w:val="22A2E16D30444EBB84AD3FE87947F072"/>
          </w:pPr>
          <w:r>
            <w:t>Wednesday</w:t>
          </w:r>
        </w:p>
      </w:docPartBody>
    </w:docPart>
    <w:docPart>
      <w:docPartPr>
        <w:name w:val="AAD9C95A5B14409AB2D32F2BA4DB5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D2206-C7FD-4AA1-8C03-4239F4A94817}"/>
      </w:docPartPr>
      <w:docPartBody>
        <w:p w:rsidR="00045D38" w:rsidRDefault="00045D38">
          <w:pPr>
            <w:pStyle w:val="AAD9C95A5B14409AB2D32F2BA4DB5A37"/>
          </w:pPr>
          <w:r>
            <w:t>Thursday</w:t>
          </w:r>
        </w:p>
      </w:docPartBody>
    </w:docPart>
    <w:docPart>
      <w:docPartPr>
        <w:name w:val="7AB69C8A1E6D4C84B57FB1DFA2962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C16D8-ED57-4F7F-9EA7-91BCD8A51127}"/>
      </w:docPartPr>
      <w:docPartBody>
        <w:p w:rsidR="00045D38" w:rsidRDefault="00045D38">
          <w:pPr>
            <w:pStyle w:val="7AB69C8A1E6D4C84B57FB1DFA296256D"/>
          </w:pPr>
          <w:r>
            <w:t>Friday</w:t>
          </w:r>
        </w:p>
      </w:docPartBody>
    </w:docPart>
    <w:docPart>
      <w:docPartPr>
        <w:name w:val="9F299F2AC5034DD7BA2C804DD8B50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DD469-437A-4D58-BB6E-9E6953494C49}"/>
      </w:docPartPr>
      <w:docPartBody>
        <w:p w:rsidR="00045D38" w:rsidRDefault="00045D38">
          <w:pPr>
            <w:pStyle w:val="9F299F2AC5034DD7BA2C804DD8B50E0E"/>
          </w:pPr>
          <w:r>
            <w:t>Saturday</w:t>
          </w:r>
        </w:p>
      </w:docPartBody>
    </w:docPart>
    <w:docPart>
      <w:docPartPr>
        <w:name w:val="3A31ACBD7E8E454E8A86AE6562070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F51E7-7E23-46F4-8554-F953D919E53C}"/>
      </w:docPartPr>
      <w:docPartBody>
        <w:p w:rsidR="00045D38" w:rsidRDefault="00045D38">
          <w:pPr>
            <w:pStyle w:val="3A31ACBD7E8E454E8A86AE656207085B"/>
          </w:pPr>
          <w:r>
            <w:t>Sunday</w:t>
          </w:r>
        </w:p>
      </w:docPartBody>
    </w:docPart>
    <w:docPart>
      <w:docPartPr>
        <w:name w:val="BEBB98210F684448BAA6F534F01BB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F01D1-D335-40DB-87E7-3050076D4694}"/>
      </w:docPartPr>
      <w:docPartBody>
        <w:p w:rsidR="00045D38" w:rsidRDefault="00045D38">
          <w:pPr>
            <w:pStyle w:val="BEBB98210F684448BAA6F534F01BB7F7"/>
          </w:pPr>
          <w:r>
            <w:t>Monday</w:t>
          </w:r>
        </w:p>
      </w:docPartBody>
    </w:docPart>
    <w:docPart>
      <w:docPartPr>
        <w:name w:val="D89FFF9C57544D1F89523E0F4EDA2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55706-E46D-4547-BC90-3D8E62BF9340}"/>
      </w:docPartPr>
      <w:docPartBody>
        <w:p w:rsidR="00045D38" w:rsidRDefault="00045D38">
          <w:pPr>
            <w:pStyle w:val="D89FFF9C57544D1F89523E0F4EDA28A5"/>
          </w:pPr>
          <w:r>
            <w:t>Tuesday</w:t>
          </w:r>
        </w:p>
      </w:docPartBody>
    </w:docPart>
    <w:docPart>
      <w:docPartPr>
        <w:name w:val="44697D9BC57441B4903671228BFFD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189E9-1CE5-4168-A7C8-72834BDEA229}"/>
      </w:docPartPr>
      <w:docPartBody>
        <w:p w:rsidR="00045D38" w:rsidRDefault="00045D38">
          <w:pPr>
            <w:pStyle w:val="44697D9BC57441B4903671228BFFDC9B"/>
          </w:pPr>
          <w:r>
            <w:t>Wednesday</w:t>
          </w:r>
        </w:p>
      </w:docPartBody>
    </w:docPart>
    <w:docPart>
      <w:docPartPr>
        <w:name w:val="95816DEC1A9E4ACCA73638C6478DA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300FA-62B7-4134-8BED-B67984AEF799}"/>
      </w:docPartPr>
      <w:docPartBody>
        <w:p w:rsidR="00045D38" w:rsidRDefault="00045D38">
          <w:pPr>
            <w:pStyle w:val="95816DEC1A9E4ACCA73638C6478DA58A"/>
          </w:pPr>
          <w:r>
            <w:t>Thursday</w:t>
          </w:r>
        </w:p>
      </w:docPartBody>
    </w:docPart>
    <w:docPart>
      <w:docPartPr>
        <w:name w:val="27E1DDBE73404047A78992908783F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3F23B-03E4-4F26-97A6-8408C3043917}"/>
      </w:docPartPr>
      <w:docPartBody>
        <w:p w:rsidR="00045D38" w:rsidRDefault="00045D38">
          <w:pPr>
            <w:pStyle w:val="27E1DDBE73404047A78992908783F8E1"/>
          </w:pPr>
          <w:r>
            <w:t>Friday</w:t>
          </w:r>
        </w:p>
      </w:docPartBody>
    </w:docPart>
    <w:docPart>
      <w:docPartPr>
        <w:name w:val="BCB67C02DD304A7C998174581D4B6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6413B-1CAF-4F8F-8B4A-759DE83D7014}"/>
      </w:docPartPr>
      <w:docPartBody>
        <w:p w:rsidR="00045D38" w:rsidRDefault="00045D38">
          <w:pPr>
            <w:pStyle w:val="BCB67C02DD304A7C998174581D4B6F6E"/>
          </w:pPr>
          <w:r>
            <w:t>Saturday</w:t>
          </w:r>
        </w:p>
      </w:docPartBody>
    </w:docPart>
    <w:docPart>
      <w:docPartPr>
        <w:name w:val="64EF4E920D9B46D1A55C6AB11D838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6D575-DD69-49B4-9586-8EFDA8FF9FD3}"/>
      </w:docPartPr>
      <w:docPartBody>
        <w:p w:rsidR="00045D38" w:rsidRDefault="00045D38">
          <w:pPr>
            <w:pStyle w:val="64EF4E920D9B46D1A55C6AB11D838DD2"/>
          </w:pPr>
          <w:r>
            <w:t>Sunday</w:t>
          </w:r>
        </w:p>
      </w:docPartBody>
    </w:docPart>
    <w:docPart>
      <w:docPartPr>
        <w:name w:val="0818B4DE3B4040DA91404ACBF5D28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8C9C0-239F-4CDB-9B58-304ECDDC3623}"/>
      </w:docPartPr>
      <w:docPartBody>
        <w:p w:rsidR="00045D38" w:rsidRDefault="00045D38">
          <w:pPr>
            <w:pStyle w:val="0818B4DE3B4040DA91404ACBF5D28182"/>
          </w:pPr>
          <w:r>
            <w:t>Monday</w:t>
          </w:r>
        </w:p>
      </w:docPartBody>
    </w:docPart>
    <w:docPart>
      <w:docPartPr>
        <w:name w:val="8B65A382A7F2464F801BCF1C4F259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B0E4A-A53F-4D3F-B5B1-C64580662B92}"/>
      </w:docPartPr>
      <w:docPartBody>
        <w:p w:rsidR="00045D38" w:rsidRDefault="00045D38">
          <w:pPr>
            <w:pStyle w:val="8B65A382A7F2464F801BCF1C4F259946"/>
          </w:pPr>
          <w:r>
            <w:t>Tuesday</w:t>
          </w:r>
        </w:p>
      </w:docPartBody>
    </w:docPart>
    <w:docPart>
      <w:docPartPr>
        <w:name w:val="9713AD9122C64446AFBAB7F7F5D6C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2A019-F947-4101-A0F4-011C91D7DD9F}"/>
      </w:docPartPr>
      <w:docPartBody>
        <w:p w:rsidR="00045D38" w:rsidRDefault="00045D38">
          <w:pPr>
            <w:pStyle w:val="9713AD9122C64446AFBAB7F7F5D6CEE7"/>
          </w:pPr>
          <w:r>
            <w:t>Wednesday</w:t>
          </w:r>
        </w:p>
      </w:docPartBody>
    </w:docPart>
    <w:docPart>
      <w:docPartPr>
        <w:name w:val="4871ABA4D3A444FC9F94D7825F906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2F80C-F27D-4520-840C-6CA4E35625EF}"/>
      </w:docPartPr>
      <w:docPartBody>
        <w:p w:rsidR="00045D38" w:rsidRDefault="00045D38">
          <w:pPr>
            <w:pStyle w:val="4871ABA4D3A444FC9F94D7825F906DF3"/>
          </w:pPr>
          <w:r>
            <w:t>Thursday</w:t>
          </w:r>
        </w:p>
      </w:docPartBody>
    </w:docPart>
    <w:docPart>
      <w:docPartPr>
        <w:name w:val="A5AA0B79A06545DBA26AC070583D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073BC-A1EA-4782-9832-0F48CE9A2D93}"/>
      </w:docPartPr>
      <w:docPartBody>
        <w:p w:rsidR="00045D38" w:rsidRDefault="00045D38">
          <w:pPr>
            <w:pStyle w:val="A5AA0B79A06545DBA26AC070583D3B2E"/>
          </w:pPr>
          <w:r>
            <w:t>Friday</w:t>
          </w:r>
        </w:p>
      </w:docPartBody>
    </w:docPart>
    <w:docPart>
      <w:docPartPr>
        <w:name w:val="ECFF87D422064156919DB11943F75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EC6A2-3BE1-4DF9-94CA-D0C610FC3A88}"/>
      </w:docPartPr>
      <w:docPartBody>
        <w:p w:rsidR="00045D38" w:rsidRDefault="00045D38">
          <w:pPr>
            <w:pStyle w:val="ECFF87D422064156919DB11943F75F9C"/>
          </w:pPr>
          <w:r>
            <w:t>Saturday</w:t>
          </w:r>
        </w:p>
      </w:docPartBody>
    </w:docPart>
    <w:docPart>
      <w:docPartPr>
        <w:name w:val="6FA531D4A5354CAE9880D18CEF9D6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3B2D8-7DAA-4264-BCCC-942E0595A2D1}"/>
      </w:docPartPr>
      <w:docPartBody>
        <w:p w:rsidR="00045D38" w:rsidRDefault="00045D38">
          <w:pPr>
            <w:pStyle w:val="6FA531D4A5354CAE9880D18CEF9D6509"/>
          </w:pPr>
          <w:r>
            <w:t>Sunday</w:t>
          </w:r>
        </w:p>
      </w:docPartBody>
    </w:docPart>
    <w:docPart>
      <w:docPartPr>
        <w:name w:val="D495EF604A6B437B9B35E8415CA3C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88E6C-0E60-47E3-B9C2-5232B36A548F}"/>
      </w:docPartPr>
      <w:docPartBody>
        <w:p w:rsidR="00045D38" w:rsidRDefault="00045D38">
          <w:pPr>
            <w:pStyle w:val="D495EF604A6B437B9B35E8415CA3C745"/>
          </w:pPr>
          <w:r>
            <w:t>Monday</w:t>
          </w:r>
        </w:p>
      </w:docPartBody>
    </w:docPart>
    <w:docPart>
      <w:docPartPr>
        <w:name w:val="D675322D230845D287D33F2556113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D349D-1D40-41CA-8A60-13DEEFB10218}"/>
      </w:docPartPr>
      <w:docPartBody>
        <w:p w:rsidR="00045D38" w:rsidRDefault="00045D38">
          <w:pPr>
            <w:pStyle w:val="D675322D230845D287D33F2556113FC5"/>
          </w:pPr>
          <w:r>
            <w:t>Tuesday</w:t>
          </w:r>
        </w:p>
      </w:docPartBody>
    </w:docPart>
    <w:docPart>
      <w:docPartPr>
        <w:name w:val="E7BDA47AB60744DBB27D6C432A0B1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2D0AA-33AF-44B0-987C-A886FE628DC1}"/>
      </w:docPartPr>
      <w:docPartBody>
        <w:p w:rsidR="00045D38" w:rsidRDefault="00045D38">
          <w:pPr>
            <w:pStyle w:val="E7BDA47AB60744DBB27D6C432A0B1DFA"/>
          </w:pPr>
          <w:r>
            <w:t>Wednesday</w:t>
          </w:r>
        </w:p>
      </w:docPartBody>
    </w:docPart>
    <w:docPart>
      <w:docPartPr>
        <w:name w:val="3752588A2122451FB3030D9C342B9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216D2-4F6F-4C66-A752-0AC17DC8F47C}"/>
      </w:docPartPr>
      <w:docPartBody>
        <w:p w:rsidR="00045D38" w:rsidRDefault="00045D38">
          <w:pPr>
            <w:pStyle w:val="3752588A2122451FB3030D9C342B90F9"/>
          </w:pPr>
          <w:r>
            <w:t>Thursday</w:t>
          </w:r>
        </w:p>
      </w:docPartBody>
    </w:docPart>
    <w:docPart>
      <w:docPartPr>
        <w:name w:val="1D80C9C26BC64E6E8762417984F73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EBBED-C2E7-4A84-AFF5-0C82AA6CF755}"/>
      </w:docPartPr>
      <w:docPartBody>
        <w:p w:rsidR="00045D38" w:rsidRDefault="00045D38">
          <w:pPr>
            <w:pStyle w:val="1D80C9C26BC64E6E8762417984F732EB"/>
          </w:pPr>
          <w:r>
            <w:t>Friday</w:t>
          </w:r>
        </w:p>
      </w:docPartBody>
    </w:docPart>
    <w:docPart>
      <w:docPartPr>
        <w:name w:val="E27B11097AFB4424A94BB65B6B253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9B8D4-7701-4859-B068-1C6BC0A6391F}"/>
      </w:docPartPr>
      <w:docPartBody>
        <w:p w:rsidR="00045D38" w:rsidRDefault="00045D38">
          <w:pPr>
            <w:pStyle w:val="E27B11097AFB4424A94BB65B6B253B95"/>
          </w:pPr>
          <w:r>
            <w:t>Saturday</w:t>
          </w:r>
        </w:p>
      </w:docPartBody>
    </w:docPart>
    <w:docPart>
      <w:docPartPr>
        <w:name w:val="0BE12AF0DBB44A97A62A7FDEB81B3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C291D-D072-43CB-BB56-28835E5D4F30}"/>
      </w:docPartPr>
      <w:docPartBody>
        <w:p w:rsidR="00045D38" w:rsidRDefault="00045D38">
          <w:pPr>
            <w:pStyle w:val="0BE12AF0DBB44A97A62A7FDEB81B3028"/>
          </w:pPr>
          <w:r>
            <w:t>Sunday</w:t>
          </w:r>
        </w:p>
      </w:docPartBody>
    </w:docPart>
    <w:docPart>
      <w:docPartPr>
        <w:name w:val="22CAC8A9A2084172BB7BE30F4F224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FC73B-BF21-4E22-95DC-4455B833FC87}"/>
      </w:docPartPr>
      <w:docPartBody>
        <w:p w:rsidR="00045D38" w:rsidRDefault="00045D38">
          <w:pPr>
            <w:pStyle w:val="22CAC8A9A2084172BB7BE30F4F2241B5"/>
          </w:pPr>
          <w:r>
            <w:t>Monday</w:t>
          </w:r>
        </w:p>
      </w:docPartBody>
    </w:docPart>
    <w:docPart>
      <w:docPartPr>
        <w:name w:val="D28E96112DDE4C8584B626AAF92EC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D59C9-99D0-4ADD-AFE7-1D59AB72C6C9}"/>
      </w:docPartPr>
      <w:docPartBody>
        <w:p w:rsidR="00045D38" w:rsidRDefault="00045D38">
          <w:pPr>
            <w:pStyle w:val="D28E96112DDE4C8584B626AAF92EC9ED"/>
          </w:pPr>
          <w:r>
            <w:t>Tuesday</w:t>
          </w:r>
        </w:p>
      </w:docPartBody>
    </w:docPart>
    <w:docPart>
      <w:docPartPr>
        <w:name w:val="5B5F95CDACA34398843D679E68353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45966-DD29-42D0-8CBF-952189C4E52F}"/>
      </w:docPartPr>
      <w:docPartBody>
        <w:p w:rsidR="00045D38" w:rsidRDefault="00045D38">
          <w:pPr>
            <w:pStyle w:val="5B5F95CDACA34398843D679E68353F0B"/>
          </w:pPr>
          <w:r>
            <w:t>Wednesday</w:t>
          </w:r>
        </w:p>
      </w:docPartBody>
    </w:docPart>
    <w:docPart>
      <w:docPartPr>
        <w:name w:val="A12799D61D2A43A6A488FD7937C96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A4D41-5217-4868-8BCC-66487BB896A9}"/>
      </w:docPartPr>
      <w:docPartBody>
        <w:p w:rsidR="00045D38" w:rsidRDefault="00045D38">
          <w:pPr>
            <w:pStyle w:val="A12799D61D2A43A6A488FD7937C96DEF"/>
          </w:pPr>
          <w:r>
            <w:t>Thursday</w:t>
          </w:r>
        </w:p>
      </w:docPartBody>
    </w:docPart>
    <w:docPart>
      <w:docPartPr>
        <w:name w:val="6CA8C3EF5E5E4F92BA01F88772173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879F9-C8C7-4759-A368-DA9873537516}"/>
      </w:docPartPr>
      <w:docPartBody>
        <w:p w:rsidR="00045D38" w:rsidRDefault="00045D38">
          <w:pPr>
            <w:pStyle w:val="6CA8C3EF5E5E4F92BA01F88772173E27"/>
          </w:pPr>
          <w:r>
            <w:t>Friday</w:t>
          </w:r>
        </w:p>
      </w:docPartBody>
    </w:docPart>
    <w:docPart>
      <w:docPartPr>
        <w:name w:val="B3FB56F1A74D4F3D9B5C55E979169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797D3-0629-469F-81A7-F8BB326B9897}"/>
      </w:docPartPr>
      <w:docPartBody>
        <w:p w:rsidR="00045D38" w:rsidRDefault="00045D38">
          <w:pPr>
            <w:pStyle w:val="B3FB56F1A74D4F3D9B5C55E979169600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mmunity Semibold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D38"/>
    <w:rsid w:val="0004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5CD61B14C244A8B23E80FFC1EF26B8">
    <w:name w:val="745CD61B14C244A8B23E80FFC1EF26B8"/>
  </w:style>
  <w:style w:type="paragraph" w:customStyle="1" w:styleId="5FEBA6209B394942A0B9CFD650D936B4">
    <w:name w:val="5FEBA6209B394942A0B9CFD650D936B4"/>
  </w:style>
  <w:style w:type="paragraph" w:customStyle="1" w:styleId="DB9C9627AF074425A2B8D5F10EAB5569">
    <w:name w:val="DB9C9627AF074425A2B8D5F10EAB5569"/>
  </w:style>
  <w:style w:type="paragraph" w:customStyle="1" w:styleId="FA77B31592B142F084EF8CB42E07B42F">
    <w:name w:val="FA77B31592B142F084EF8CB42E07B42F"/>
  </w:style>
  <w:style w:type="paragraph" w:customStyle="1" w:styleId="BD17B69FC16D4CC285B39FC21B73D142">
    <w:name w:val="BD17B69FC16D4CC285B39FC21B73D142"/>
  </w:style>
  <w:style w:type="paragraph" w:customStyle="1" w:styleId="65A63714C4B14D109BF9CBEFC91958D3">
    <w:name w:val="65A63714C4B14D109BF9CBEFC91958D3"/>
  </w:style>
  <w:style w:type="paragraph" w:customStyle="1" w:styleId="133458B32F0A4DA49BEDA34767E344F3">
    <w:name w:val="133458B32F0A4DA49BEDA34767E344F3"/>
  </w:style>
  <w:style w:type="paragraph" w:customStyle="1" w:styleId="EFC45C2092154FC0AB195585E2A7C042">
    <w:name w:val="EFC45C2092154FC0AB195585E2A7C042"/>
  </w:style>
  <w:style w:type="paragraph" w:customStyle="1" w:styleId="9DCCAF9A40CC4FCFA2AAB5D387BB62AB">
    <w:name w:val="9DCCAF9A40CC4FCFA2AAB5D387BB62AB"/>
  </w:style>
  <w:style w:type="paragraph" w:customStyle="1" w:styleId="91D9F3A5D78A48F9B984418F8864376C">
    <w:name w:val="91D9F3A5D78A48F9B984418F8864376C"/>
  </w:style>
  <w:style w:type="paragraph" w:customStyle="1" w:styleId="9F766E2F57F54A658E9A6A09A6D72F72">
    <w:name w:val="9F766E2F57F54A658E9A6A09A6D72F72"/>
  </w:style>
  <w:style w:type="paragraph" w:customStyle="1" w:styleId="4BC50DB4EDF849808A146A70EE9C026A">
    <w:name w:val="4BC50DB4EDF849808A146A70EE9C026A"/>
  </w:style>
  <w:style w:type="paragraph" w:customStyle="1" w:styleId="45BE4C9145154E8FB6D7D52FDE406185">
    <w:name w:val="45BE4C9145154E8FB6D7D52FDE406185"/>
  </w:style>
  <w:style w:type="paragraph" w:customStyle="1" w:styleId="1CFD3A74F1064C549BE5B96D0A5B6986">
    <w:name w:val="1CFD3A74F1064C549BE5B96D0A5B6986"/>
  </w:style>
  <w:style w:type="paragraph" w:customStyle="1" w:styleId="F7BC87EF7D42492894C9361A180A2D1E">
    <w:name w:val="F7BC87EF7D42492894C9361A180A2D1E"/>
  </w:style>
  <w:style w:type="paragraph" w:customStyle="1" w:styleId="2C01F74A93D14560AF8934E186A012AD">
    <w:name w:val="2C01F74A93D14560AF8934E186A012AD"/>
  </w:style>
  <w:style w:type="paragraph" w:customStyle="1" w:styleId="772D933EF9B94F2DB9670E55A97DAB13">
    <w:name w:val="772D933EF9B94F2DB9670E55A97DAB13"/>
  </w:style>
  <w:style w:type="paragraph" w:customStyle="1" w:styleId="278696ABAAFB470D829901D05DD08DCE">
    <w:name w:val="278696ABAAFB470D829901D05DD08DCE"/>
  </w:style>
  <w:style w:type="paragraph" w:customStyle="1" w:styleId="EED691C561F1441BBD37D7E5045F7776">
    <w:name w:val="EED691C561F1441BBD37D7E5045F7776"/>
  </w:style>
  <w:style w:type="paragraph" w:customStyle="1" w:styleId="94BBFF4A356C401B92DD930B5B377005">
    <w:name w:val="94BBFF4A356C401B92DD930B5B377005"/>
  </w:style>
  <w:style w:type="paragraph" w:customStyle="1" w:styleId="20494462B8374BBBA174F35471777B51">
    <w:name w:val="20494462B8374BBBA174F35471777B51"/>
  </w:style>
  <w:style w:type="paragraph" w:customStyle="1" w:styleId="C6B3B71BB0AF498FBF75A321FA6DD93C">
    <w:name w:val="C6B3B71BB0AF498FBF75A321FA6DD93C"/>
  </w:style>
  <w:style w:type="paragraph" w:customStyle="1" w:styleId="708CC65A9A454251801DF5755D1C2817">
    <w:name w:val="708CC65A9A454251801DF5755D1C2817"/>
  </w:style>
  <w:style w:type="paragraph" w:customStyle="1" w:styleId="2456FFA2FF2143EB9D1E86E8DD92D30F">
    <w:name w:val="2456FFA2FF2143EB9D1E86E8DD92D30F"/>
  </w:style>
  <w:style w:type="paragraph" w:customStyle="1" w:styleId="4BB61DB55D6547D489DC6DB190B5CCF6">
    <w:name w:val="4BB61DB55D6547D489DC6DB190B5CCF6"/>
  </w:style>
  <w:style w:type="paragraph" w:customStyle="1" w:styleId="AEB1344681C94B8E950F4CA4A25B5A28">
    <w:name w:val="AEB1344681C94B8E950F4CA4A25B5A28"/>
  </w:style>
  <w:style w:type="paragraph" w:customStyle="1" w:styleId="9A89A15E36164DE18F83147D93388C8C">
    <w:name w:val="9A89A15E36164DE18F83147D93388C8C"/>
  </w:style>
  <w:style w:type="paragraph" w:customStyle="1" w:styleId="74FF5FCBD170462FB409434DC1A678E5">
    <w:name w:val="74FF5FCBD170462FB409434DC1A678E5"/>
  </w:style>
  <w:style w:type="paragraph" w:customStyle="1" w:styleId="F9200A690AEF4C5586F6285E12B51940">
    <w:name w:val="F9200A690AEF4C5586F6285E12B51940"/>
  </w:style>
  <w:style w:type="paragraph" w:customStyle="1" w:styleId="B5AC3F54FDE0450689D0EFBE9C0C8E6F">
    <w:name w:val="B5AC3F54FDE0450689D0EFBE9C0C8E6F"/>
  </w:style>
  <w:style w:type="paragraph" w:customStyle="1" w:styleId="949DC4ECAA124796B22A8DAC13449519">
    <w:name w:val="949DC4ECAA124796B22A8DAC13449519"/>
  </w:style>
  <w:style w:type="paragraph" w:customStyle="1" w:styleId="5E7B19123D8C42ED9D592D84BFE1EA4C">
    <w:name w:val="5E7B19123D8C42ED9D592D84BFE1EA4C"/>
  </w:style>
  <w:style w:type="paragraph" w:customStyle="1" w:styleId="CA23161A8B7745E087BAC5937855F073">
    <w:name w:val="CA23161A8B7745E087BAC5937855F073"/>
  </w:style>
  <w:style w:type="paragraph" w:customStyle="1" w:styleId="6B5B72A21B0D4E71A07DEEF155A0C75A">
    <w:name w:val="6B5B72A21B0D4E71A07DEEF155A0C75A"/>
  </w:style>
  <w:style w:type="paragraph" w:customStyle="1" w:styleId="1D20E8F01D2A4C5C85974CC5AC1C621F">
    <w:name w:val="1D20E8F01D2A4C5C85974CC5AC1C621F"/>
  </w:style>
  <w:style w:type="paragraph" w:customStyle="1" w:styleId="8A79431873204C5D9AF37F41225FDA8D">
    <w:name w:val="8A79431873204C5D9AF37F41225FDA8D"/>
  </w:style>
  <w:style w:type="paragraph" w:customStyle="1" w:styleId="BC3FB0FD32EF4B6C99DC921A86F97DB5">
    <w:name w:val="BC3FB0FD32EF4B6C99DC921A86F97DB5"/>
  </w:style>
  <w:style w:type="paragraph" w:customStyle="1" w:styleId="DAF60C99D9A74D9A8AF99E6B5476A73B">
    <w:name w:val="DAF60C99D9A74D9A8AF99E6B5476A73B"/>
  </w:style>
  <w:style w:type="paragraph" w:customStyle="1" w:styleId="F4BEBB668EAB4780AB10F711AACD654E">
    <w:name w:val="F4BEBB668EAB4780AB10F711AACD654E"/>
  </w:style>
  <w:style w:type="paragraph" w:customStyle="1" w:styleId="F83B46C2BC414DF8998BD8FFD3E4C1E9">
    <w:name w:val="F83B46C2BC414DF8998BD8FFD3E4C1E9"/>
  </w:style>
  <w:style w:type="paragraph" w:customStyle="1" w:styleId="31D3E32047CF461D9D753D326A546091">
    <w:name w:val="31D3E32047CF461D9D753D326A546091"/>
  </w:style>
  <w:style w:type="paragraph" w:customStyle="1" w:styleId="27FC909B856E403AB13222ABC94705C6">
    <w:name w:val="27FC909B856E403AB13222ABC94705C6"/>
  </w:style>
  <w:style w:type="paragraph" w:customStyle="1" w:styleId="F34C839F06D84B39869760D45730D90F">
    <w:name w:val="F34C839F06D84B39869760D45730D90F"/>
  </w:style>
  <w:style w:type="paragraph" w:customStyle="1" w:styleId="CEE471ADFB114DDE9A1068C41BFEF8AB">
    <w:name w:val="CEE471ADFB114DDE9A1068C41BFEF8AB"/>
  </w:style>
  <w:style w:type="paragraph" w:customStyle="1" w:styleId="093591E7228A40F8984C385AB0756353">
    <w:name w:val="093591E7228A40F8984C385AB0756353"/>
  </w:style>
  <w:style w:type="paragraph" w:customStyle="1" w:styleId="64325C96D35A4D7CA501956FD166B117">
    <w:name w:val="64325C96D35A4D7CA501956FD166B117"/>
  </w:style>
  <w:style w:type="paragraph" w:customStyle="1" w:styleId="4E5FF531F19D46B2AFA04D3B591994AD">
    <w:name w:val="4E5FF531F19D46B2AFA04D3B591994AD"/>
  </w:style>
  <w:style w:type="paragraph" w:customStyle="1" w:styleId="C5FF1FACF0A04502BBA80322ADE26203">
    <w:name w:val="C5FF1FACF0A04502BBA80322ADE26203"/>
  </w:style>
  <w:style w:type="paragraph" w:customStyle="1" w:styleId="80E2465530E14FF1861C260B44CF713F">
    <w:name w:val="80E2465530E14FF1861C260B44CF713F"/>
  </w:style>
  <w:style w:type="paragraph" w:customStyle="1" w:styleId="C877423B9F6D48659803060374D7CA6D">
    <w:name w:val="C877423B9F6D48659803060374D7CA6D"/>
  </w:style>
  <w:style w:type="paragraph" w:customStyle="1" w:styleId="0BB696E386764604BB800E36557CD03F">
    <w:name w:val="0BB696E386764604BB800E36557CD03F"/>
  </w:style>
  <w:style w:type="paragraph" w:customStyle="1" w:styleId="E8BA1119DE06434298FD90AD54478844">
    <w:name w:val="E8BA1119DE06434298FD90AD54478844"/>
  </w:style>
  <w:style w:type="paragraph" w:customStyle="1" w:styleId="22A2E16D30444EBB84AD3FE87947F072">
    <w:name w:val="22A2E16D30444EBB84AD3FE87947F072"/>
  </w:style>
  <w:style w:type="paragraph" w:customStyle="1" w:styleId="AAD9C95A5B14409AB2D32F2BA4DB5A37">
    <w:name w:val="AAD9C95A5B14409AB2D32F2BA4DB5A37"/>
  </w:style>
  <w:style w:type="paragraph" w:customStyle="1" w:styleId="7AB69C8A1E6D4C84B57FB1DFA296256D">
    <w:name w:val="7AB69C8A1E6D4C84B57FB1DFA296256D"/>
  </w:style>
  <w:style w:type="paragraph" w:customStyle="1" w:styleId="9F299F2AC5034DD7BA2C804DD8B50E0E">
    <w:name w:val="9F299F2AC5034DD7BA2C804DD8B50E0E"/>
  </w:style>
  <w:style w:type="paragraph" w:customStyle="1" w:styleId="3A31ACBD7E8E454E8A86AE656207085B">
    <w:name w:val="3A31ACBD7E8E454E8A86AE656207085B"/>
  </w:style>
  <w:style w:type="paragraph" w:customStyle="1" w:styleId="BEBB98210F684448BAA6F534F01BB7F7">
    <w:name w:val="BEBB98210F684448BAA6F534F01BB7F7"/>
  </w:style>
  <w:style w:type="paragraph" w:customStyle="1" w:styleId="D89FFF9C57544D1F89523E0F4EDA28A5">
    <w:name w:val="D89FFF9C57544D1F89523E0F4EDA28A5"/>
  </w:style>
  <w:style w:type="paragraph" w:customStyle="1" w:styleId="44697D9BC57441B4903671228BFFDC9B">
    <w:name w:val="44697D9BC57441B4903671228BFFDC9B"/>
  </w:style>
  <w:style w:type="paragraph" w:customStyle="1" w:styleId="95816DEC1A9E4ACCA73638C6478DA58A">
    <w:name w:val="95816DEC1A9E4ACCA73638C6478DA58A"/>
  </w:style>
  <w:style w:type="paragraph" w:customStyle="1" w:styleId="27E1DDBE73404047A78992908783F8E1">
    <w:name w:val="27E1DDBE73404047A78992908783F8E1"/>
  </w:style>
  <w:style w:type="paragraph" w:customStyle="1" w:styleId="BCB67C02DD304A7C998174581D4B6F6E">
    <w:name w:val="BCB67C02DD304A7C998174581D4B6F6E"/>
  </w:style>
  <w:style w:type="paragraph" w:customStyle="1" w:styleId="64EF4E920D9B46D1A55C6AB11D838DD2">
    <w:name w:val="64EF4E920D9B46D1A55C6AB11D838DD2"/>
  </w:style>
  <w:style w:type="paragraph" w:customStyle="1" w:styleId="0818B4DE3B4040DA91404ACBF5D28182">
    <w:name w:val="0818B4DE3B4040DA91404ACBF5D28182"/>
  </w:style>
  <w:style w:type="paragraph" w:customStyle="1" w:styleId="8B65A382A7F2464F801BCF1C4F259946">
    <w:name w:val="8B65A382A7F2464F801BCF1C4F259946"/>
  </w:style>
  <w:style w:type="paragraph" w:customStyle="1" w:styleId="9713AD9122C64446AFBAB7F7F5D6CEE7">
    <w:name w:val="9713AD9122C64446AFBAB7F7F5D6CEE7"/>
  </w:style>
  <w:style w:type="paragraph" w:customStyle="1" w:styleId="4871ABA4D3A444FC9F94D7825F906DF3">
    <w:name w:val="4871ABA4D3A444FC9F94D7825F906DF3"/>
  </w:style>
  <w:style w:type="paragraph" w:customStyle="1" w:styleId="A5AA0B79A06545DBA26AC070583D3B2E">
    <w:name w:val="A5AA0B79A06545DBA26AC070583D3B2E"/>
  </w:style>
  <w:style w:type="paragraph" w:customStyle="1" w:styleId="ECFF87D422064156919DB11943F75F9C">
    <w:name w:val="ECFF87D422064156919DB11943F75F9C"/>
  </w:style>
  <w:style w:type="paragraph" w:customStyle="1" w:styleId="6FA531D4A5354CAE9880D18CEF9D6509">
    <w:name w:val="6FA531D4A5354CAE9880D18CEF9D6509"/>
  </w:style>
  <w:style w:type="paragraph" w:customStyle="1" w:styleId="D495EF604A6B437B9B35E8415CA3C745">
    <w:name w:val="D495EF604A6B437B9B35E8415CA3C745"/>
  </w:style>
  <w:style w:type="paragraph" w:customStyle="1" w:styleId="D675322D230845D287D33F2556113FC5">
    <w:name w:val="D675322D230845D287D33F2556113FC5"/>
  </w:style>
  <w:style w:type="paragraph" w:customStyle="1" w:styleId="E7BDA47AB60744DBB27D6C432A0B1DFA">
    <w:name w:val="E7BDA47AB60744DBB27D6C432A0B1DFA"/>
  </w:style>
  <w:style w:type="paragraph" w:customStyle="1" w:styleId="3752588A2122451FB3030D9C342B90F9">
    <w:name w:val="3752588A2122451FB3030D9C342B90F9"/>
  </w:style>
  <w:style w:type="paragraph" w:customStyle="1" w:styleId="1D80C9C26BC64E6E8762417984F732EB">
    <w:name w:val="1D80C9C26BC64E6E8762417984F732EB"/>
  </w:style>
  <w:style w:type="paragraph" w:customStyle="1" w:styleId="E27B11097AFB4424A94BB65B6B253B95">
    <w:name w:val="E27B11097AFB4424A94BB65B6B253B95"/>
  </w:style>
  <w:style w:type="paragraph" w:customStyle="1" w:styleId="0BE12AF0DBB44A97A62A7FDEB81B3028">
    <w:name w:val="0BE12AF0DBB44A97A62A7FDEB81B3028"/>
  </w:style>
  <w:style w:type="paragraph" w:customStyle="1" w:styleId="22CAC8A9A2084172BB7BE30F4F2241B5">
    <w:name w:val="22CAC8A9A2084172BB7BE30F4F2241B5"/>
  </w:style>
  <w:style w:type="paragraph" w:customStyle="1" w:styleId="D28E96112DDE4C8584B626AAF92EC9ED">
    <w:name w:val="D28E96112DDE4C8584B626AAF92EC9ED"/>
  </w:style>
  <w:style w:type="paragraph" w:customStyle="1" w:styleId="5B5F95CDACA34398843D679E68353F0B">
    <w:name w:val="5B5F95CDACA34398843D679E68353F0B"/>
  </w:style>
  <w:style w:type="paragraph" w:customStyle="1" w:styleId="A12799D61D2A43A6A488FD7937C96DEF">
    <w:name w:val="A12799D61D2A43A6A488FD7937C96DEF"/>
  </w:style>
  <w:style w:type="paragraph" w:customStyle="1" w:styleId="6CA8C3EF5E5E4F92BA01F88772173E27">
    <w:name w:val="6CA8C3EF5E5E4F92BA01F88772173E27"/>
  </w:style>
  <w:style w:type="paragraph" w:customStyle="1" w:styleId="B3FB56F1A74D4F3D9B5C55E979169600">
    <w:name w:val="B3FB56F1A74D4F3D9B5C55E979169600"/>
  </w:style>
  <w:style w:type="paragraph" w:customStyle="1" w:styleId="37245C3F6BA348B794A4DAA0B275F008">
    <w:name w:val="37245C3F6BA348B794A4DAA0B275F008"/>
    <w:rsid w:val="00045D38"/>
  </w:style>
  <w:style w:type="paragraph" w:customStyle="1" w:styleId="2E046D3A9565481FB90A67089084C4D8">
    <w:name w:val="2E046D3A9565481FB90A67089084C4D8"/>
    <w:rsid w:val="00045D38"/>
  </w:style>
  <w:style w:type="paragraph" w:customStyle="1" w:styleId="2A958301D20049158FB9F2A77BB8C528">
    <w:name w:val="2A958301D20049158FB9F2A77BB8C528"/>
    <w:rsid w:val="00045D38"/>
  </w:style>
  <w:style w:type="paragraph" w:customStyle="1" w:styleId="07C97C5CCAF342A1AA400584717AC6D2">
    <w:name w:val="07C97C5CCAF342A1AA400584717AC6D2"/>
    <w:rsid w:val="00045D38"/>
  </w:style>
  <w:style w:type="paragraph" w:customStyle="1" w:styleId="BBE65844D76A48D195F32AEE75DF46A3">
    <w:name w:val="BBE65844D76A48D195F32AEE75DF46A3"/>
    <w:rsid w:val="00045D38"/>
  </w:style>
  <w:style w:type="paragraph" w:customStyle="1" w:styleId="0F050854F7C54C90B4AD122CF5CA8969">
    <w:name w:val="0F050854F7C54C90B4AD122CF5CA8969"/>
    <w:rsid w:val="00045D38"/>
  </w:style>
  <w:style w:type="paragraph" w:customStyle="1" w:styleId="225C4B6C4EF142E0AE55FDBA73F467F2">
    <w:name w:val="225C4B6C4EF142E0AE55FDBA73F467F2"/>
    <w:rsid w:val="00045D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CFF6A-267A-4522-865C-F0FEA2607DC9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CAC47911-DB01-4915-A698-7941E07317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9B944-D97C-46DF-BA41-783925204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54F3B9-2410-4241-9EA2-B56E049CAE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</Template>
  <TotalTime>0</TotalTime>
  <Pages>12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2024-02-21T21:36:00Z</dcterms:created>
  <dcterms:modified xsi:type="dcterms:W3CDTF">2024-02-21T22:23:00Z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